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984" w:lineRule="exact"/>
        <w:ind w:left="2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9"/>
          <w:sz w:val="20"/>
          <w:szCs w:val="20"/>
        </w:rPr>
        <w:drawing>
          <wp:inline distT="0" distB="0" distL="0" distR="0">
            <wp:extent cx="3962049" cy="62484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049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19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63" w:lineRule="exact"/>
        <w:ind w:left="159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position w:val="0"/>
          <w:sz w:val="6"/>
          <w:szCs w:val="6"/>
        </w:rPr>
        <w:pict>
          <v:group style="width:494.75pt;height:3.2pt;mso-position-horizontal-relative:char;mso-position-vertical-relative:line" coordorigin="0,0" coordsize="9895,64">
            <v:group style="position:absolute;left:0;top:0;width:9895;height:64" coordorigin="0,0" coordsize="9895,64">
              <v:shape style="position:absolute;left:0;top:0;width:9895;height:64" coordorigin="0,0" coordsize="9895,64" path="m8560,0l1334,0,1174,1,1026,2,956,3,449,14,388,16,0,32,135,37,510,51,633,54,822,58,1099,62,1252,63,1334,63,8560,63,8721,62,8938,60,9006,59,9137,57,9200,56,9445,49,9506,47,9894,32,9759,26,9694,23,9630,21,9568,19,9384,12,9323,11,9262,9,9072,5,8796,1,8642,0,8560,0xe" filled="true" fillcolor="#7d1d42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6"/>
          <w:szCs w:val="6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575" w:lineRule="exact" w:before="4"/>
        <w:ind w:left="304" w:right="27" w:firstLine="0"/>
        <w:jc w:val="left"/>
        <w:rPr>
          <w:rFonts w:ascii="Calibri" w:hAnsi="Calibri" w:cs="Calibri" w:eastAsia="Calibri"/>
          <w:sz w:val="49"/>
          <w:szCs w:val="49"/>
        </w:rPr>
      </w:pPr>
      <w:r>
        <w:rPr>
          <w:rFonts w:ascii="Calibri"/>
          <w:i/>
          <w:sz w:val="49"/>
        </w:rPr>
        <w:t>PMC-C-TiSa_Er-7C</w:t>
      </w:r>
      <w:r>
        <w:rPr>
          <w:rFonts w:ascii="Calibri"/>
          <w:sz w:val="49"/>
        </w:rPr>
      </w:r>
    </w:p>
    <w:p>
      <w:pPr>
        <w:spacing w:line="228" w:lineRule="auto" w:before="0"/>
        <w:ind w:left="304" w:right="27" w:firstLine="0"/>
        <w:jc w:val="left"/>
        <w:rPr>
          <w:rFonts w:ascii="Calibri" w:hAnsi="Calibri" w:cs="Calibri" w:eastAsia="Calibri"/>
          <w:sz w:val="31"/>
          <w:szCs w:val="31"/>
        </w:rPr>
      </w:pPr>
      <w:r>
        <w:rPr/>
        <w:pict>
          <v:group style="position:absolute;margin-left:355.604523pt;margin-top:41.673504pt;width:149.1pt;height:110.75pt;mso-position-horizontal-relative:page;mso-position-vertical-relative:paragraph;z-index:1120" coordorigin="7112,833" coordsize="2982,2215">
            <v:shape style="position:absolute;left:7127;top:848;width:2951;height:2185" type="#_x0000_t75" stroked="false">
              <v:imagedata r:id="rId6" o:title=""/>
            </v:shape>
            <v:group style="position:absolute;left:7120;top:841;width:2967;height:2200" coordorigin="7120,841" coordsize="2967,2200">
              <v:shape style="position:absolute;left:7120;top:841;width:2967;height:2200" coordorigin="7120,841" coordsize="2967,2200" path="m7120,841l10086,841,10086,3041,7120,3041,7120,841xe" filled="false" stroked="true" strokeweight=".75pt" strokecolor="#8b244c">
                <v:path arrowok="t"/>
              </v:shape>
            </v:group>
            <w10:wrap type="none"/>
          </v:group>
        </w:pict>
      </w:r>
      <w:r>
        <w:rPr>
          <w:rFonts w:ascii="Calibri"/>
          <w:i/>
          <w:w w:val="95"/>
          <w:sz w:val="31"/>
        </w:rPr>
        <w:t>Kagome Hollow-Core Fiber with optimized performance for 800nm and</w:t>
      </w:r>
      <w:r>
        <w:rPr>
          <w:rFonts w:ascii="Calibri"/>
          <w:i/>
          <w:spacing w:val="-3"/>
          <w:w w:val="95"/>
          <w:sz w:val="31"/>
        </w:rPr>
        <w:t> </w:t>
      </w:r>
      <w:r>
        <w:rPr>
          <w:rFonts w:ascii="Calibri"/>
          <w:i/>
          <w:w w:val="95"/>
          <w:sz w:val="31"/>
        </w:rPr>
        <w:t>1550nm.</w:t>
      </w:r>
      <w:r>
        <w:rPr>
          <w:rFonts w:ascii="Calibri"/>
          <w:i/>
          <w:w w:val="100"/>
          <w:sz w:val="31"/>
        </w:rPr>
        <w:t> </w:t>
      </w:r>
      <w:r>
        <w:rPr>
          <w:rFonts w:ascii="Calibri"/>
          <w:i/>
          <w:w w:val="95"/>
          <w:sz w:val="31"/>
        </w:rPr>
        <w:t>Ideal For Ti-Saph and Erbium based</w:t>
      </w:r>
      <w:r>
        <w:rPr>
          <w:rFonts w:ascii="Calibri"/>
          <w:i/>
          <w:spacing w:val="-30"/>
          <w:w w:val="95"/>
          <w:sz w:val="31"/>
        </w:rPr>
        <w:t> </w:t>
      </w:r>
      <w:r>
        <w:rPr>
          <w:rFonts w:ascii="Calibri"/>
          <w:i/>
          <w:w w:val="95"/>
          <w:sz w:val="31"/>
        </w:rPr>
        <w:t>lasers.</w:t>
      </w:r>
      <w:r>
        <w:rPr>
          <w:rFonts w:ascii="Calibri"/>
          <w:sz w:val="31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i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type w:val="continuous"/>
          <w:pgSz w:w="10800" w:h="14400"/>
          <w:pgMar w:top="0" w:bottom="0" w:left="340" w:right="0"/>
        </w:sectPr>
      </w:pPr>
    </w:p>
    <w:p>
      <w:pPr>
        <w:pStyle w:val="Heading1"/>
        <w:numPr>
          <w:ilvl w:val="0"/>
          <w:numId w:val="1"/>
        </w:numPr>
        <w:tabs>
          <w:tab w:pos="755" w:val="left" w:leader="none"/>
        </w:tabs>
        <w:spacing w:line="391" w:lineRule="exact" w:before="45" w:after="0"/>
        <w:ind w:left="754" w:right="0" w:hanging="450"/>
        <w:jc w:val="left"/>
        <w:rPr>
          <w:i w:val="0"/>
        </w:rPr>
      </w:pPr>
      <w:r>
        <w:rPr>
          <w:i/>
          <w:color w:val="77153B"/>
        </w:rPr>
        <w:t>Broad Spectral</w:t>
      </w:r>
      <w:r>
        <w:rPr>
          <w:i/>
          <w:color w:val="77153B"/>
          <w:spacing w:val="-26"/>
        </w:rPr>
        <w:t> </w:t>
      </w:r>
      <w:r>
        <w:rPr>
          <w:i/>
          <w:color w:val="77153B"/>
        </w:rPr>
        <w:t>Coverage</w:t>
      </w:r>
      <w:r>
        <w:rPr>
          <w:i w:val="0"/>
        </w:rPr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380" w:lineRule="exact" w:before="0" w:after="0"/>
        <w:ind w:left="754" w:right="0" w:hanging="450"/>
        <w:jc w:val="left"/>
        <w:rPr>
          <w:rFonts w:ascii="Calibri" w:hAnsi="Calibri" w:cs="Calibri" w:eastAsia="Calibri"/>
          <w:sz w:val="33"/>
          <w:szCs w:val="33"/>
        </w:rPr>
      </w:pPr>
      <w:r>
        <w:rPr>
          <w:rFonts w:ascii="Calibri"/>
          <w:i/>
          <w:color w:val="77153B"/>
          <w:sz w:val="33"/>
        </w:rPr>
        <w:t>Large Core</w:t>
      </w:r>
      <w:r>
        <w:rPr>
          <w:rFonts w:ascii="Calibri"/>
          <w:i/>
          <w:color w:val="77153B"/>
          <w:spacing w:val="-16"/>
          <w:sz w:val="33"/>
        </w:rPr>
        <w:t> </w:t>
      </w:r>
      <w:r>
        <w:rPr>
          <w:rFonts w:ascii="Calibri"/>
          <w:i/>
          <w:color w:val="77153B"/>
          <w:sz w:val="33"/>
        </w:rPr>
        <w:t>Size</w:t>
      </w:r>
      <w:r>
        <w:rPr>
          <w:rFonts w:ascii="Calibri"/>
          <w:sz w:val="33"/>
        </w:rPr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380" w:lineRule="exact" w:before="0" w:after="0"/>
        <w:ind w:left="754" w:right="0" w:hanging="450"/>
        <w:jc w:val="left"/>
        <w:rPr>
          <w:rFonts w:ascii="Calibri" w:hAnsi="Calibri" w:cs="Calibri" w:eastAsia="Calibri"/>
          <w:sz w:val="33"/>
          <w:szCs w:val="33"/>
        </w:rPr>
      </w:pPr>
      <w:r>
        <w:rPr>
          <w:rFonts w:ascii="Calibri"/>
          <w:i/>
          <w:color w:val="77153B"/>
          <w:sz w:val="33"/>
        </w:rPr>
        <w:t>Nearly</w:t>
      </w:r>
      <w:r>
        <w:rPr>
          <w:rFonts w:ascii="Calibri"/>
          <w:i/>
          <w:color w:val="77153B"/>
          <w:spacing w:val="-20"/>
          <w:sz w:val="33"/>
        </w:rPr>
        <w:t> </w:t>
      </w:r>
      <w:r>
        <w:rPr>
          <w:rFonts w:ascii="Calibri"/>
          <w:i/>
          <w:color w:val="77153B"/>
          <w:sz w:val="33"/>
        </w:rPr>
        <w:t>Single</w:t>
      </w:r>
      <w:r>
        <w:rPr>
          <w:rFonts w:ascii="Calibri"/>
          <w:i/>
          <w:color w:val="77153B"/>
          <w:spacing w:val="-20"/>
          <w:sz w:val="33"/>
        </w:rPr>
        <w:t> </w:t>
      </w:r>
      <w:r>
        <w:rPr>
          <w:rFonts w:ascii="Calibri"/>
          <w:i/>
          <w:color w:val="77153B"/>
          <w:sz w:val="33"/>
        </w:rPr>
        <w:t>Mode</w:t>
      </w:r>
      <w:r>
        <w:rPr>
          <w:rFonts w:ascii="Calibri"/>
          <w:i/>
          <w:color w:val="77153B"/>
          <w:spacing w:val="-20"/>
          <w:sz w:val="33"/>
        </w:rPr>
        <w:t> </w:t>
      </w:r>
      <w:r>
        <w:rPr>
          <w:rFonts w:ascii="Calibri"/>
          <w:i/>
          <w:color w:val="77153B"/>
          <w:sz w:val="33"/>
        </w:rPr>
        <w:t>Guidance</w:t>
      </w:r>
      <w:r>
        <w:rPr>
          <w:rFonts w:ascii="Calibri"/>
          <w:sz w:val="33"/>
        </w:rPr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380" w:lineRule="exact" w:before="0" w:after="0"/>
        <w:ind w:left="754" w:right="0" w:hanging="450"/>
        <w:jc w:val="left"/>
        <w:rPr>
          <w:rFonts w:ascii="Calibri" w:hAnsi="Calibri" w:cs="Calibri" w:eastAsia="Calibri"/>
          <w:sz w:val="33"/>
          <w:szCs w:val="33"/>
        </w:rPr>
      </w:pPr>
      <w:r>
        <w:rPr>
          <w:rFonts w:ascii="Calibri"/>
          <w:i/>
          <w:color w:val="77153B"/>
          <w:sz w:val="33"/>
        </w:rPr>
        <w:t>Low</w:t>
      </w:r>
      <w:r>
        <w:rPr>
          <w:rFonts w:ascii="Calibri"/>
          <w:i/>
          <w:color w:val="77153B"/>
          <w:spacing w:val="-8"/>
          <w:sz w:val="33"/>
        </w:rPr>
        <w:t> </w:t>
      </w:r>
      <w:r>
        <w:rPr>
          <w:rFonts w:ascii="Calibri"/>
          <w:i/>
          <w:color w:val="77153B"/>
          <w:sz w:val="33"/>
        </w:rPr>
        <w:t>Dispersion</w:t>
      </w:r>
      <w:r>
        <w:rPr>
          <w:rFonts w:ascii="Calibri"/>
          <w:sz w:val="33"/>
        </w:rPr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391" w:lineRule="exact" w:before="0" w:after="0"/>
        <w:ind w:left="754" w:right="0" w:hanging="450"/>
        <w:jc w:val="left"/>
        <w:rPr>
          <w:rFonts w:ascii="Calibri" w:hAnsi="Calibri" w:cs="Calibri" w:eastAsia="Calibri"/>
          <w:sz w:val="33"/>
          <w:szCs w:val="33"/>
        </w:rPr>
      </w:pPr>
      <w:r>
        <w:rPr>
          <w:rFonts w:ascii="Calibri" w:hAnsi="Calibri" w:cs="Calibri" w:eastAsia="Calibri"/>
          <w:i/>
          <w:color w:val="77153B"/>
          <w:w w:val="95"/>
          <w:sz w:val="33"/>
          <w:szCs w:val="33"/>
        </w:rPr>
        <w:t>Record–high</w:t>
      </w:r>
      <w:r>
        <w:rPr>
          <w:rFonts w:ascii="Calibri" w:hAnsi="Calibri" w:cs="Calibri" w:eastAsia="Calibri"/>
          <w:i/>
          <w:color w:val="77153B"/>
          <w:spacing w:val="-19"/>
          <w:w w:val="95"/>
          <w:sz w:val="33"/>
          <w:szCs w:val="33"/>
        </w:rPr>
        <w:t> </w:t>
      </w:r>
      <w:r>
        <w:rPr>
          <w:rFonts w:ascii="Calibri" w:hAnsi="Calibri" w:cs="Calibri" w:eastAsia="Calibri"/>
          <w:i/>
          <w:color w:val="77153B"/>
          <w:w w:val="95"/>
          <w:sz w:val="33"/>
          <w:szCs w:val="33"/>
        </w:rPr>
        <w:t>laser</w:t>
      </w:r>
      <w:r>
        <w:rPr>
          <w:rFonts w:ascii="Calibri" w:hAnsi="Calibri" w:cs="Calibri" w:eastAsia="Calibri"/>
          <w:i/>
          <w:color w:val="77153B"/>
          <w:spacing w:val="-19"/>
          <w:w w:val="95"/>
          <w:sz w:val="33"/>
          <w:szCs w:val="33"/>
        </w:rPr>
        <w:t> </w:t>
      </w:r>
      <w:r>
        <w:rPr>
          <w:rFonts w:ascii="Calibri" w:hAnsi="Calibri" w:cs="Calibri" w:eastAsia="Calibri"/>
          <w:i/>
          <w:color w:val="77153B"/>
          <w:w w:val="95"/>
          <w:sz w:val="33"/>
          <w:szCs w:val="33"/>
        </w:rPr>
        <w:t>damage</w:t>
      </w:r>
      <w:r>
        <w:rPr>
          <w:rFonts w:ascii="Calibri" w:hAnsi="Calibri" w:cs="Calibri" w:eastAsia="Calibri"/>
          <w:i/>
          <w:color w:val="77153B"/>
          <w:spacing w:val="-19"/>
          <w:w w:val="95"/>
          <w:sz w:val="33"/>
          <w:szCs w:val="33"/>
        </w:rPr>
        <w:t> </w:t>
      </w:r>
      <w:r>
        <w:rPr>
          <w:rFonts w:ascii="Calibri" w:hAnsi="Calibri" w:cs="Calibri" w:eastAsia="Calibri"/>
          <w:i/>
          <w:color w:val="77153B"/>
          <w:w w:val="95"/>
          <w:sz w:val="33"/>
          <w:szCs w:val="33"/>
        </w:rPr>
        <w:t>threshold*</w:t>
      </w:r>
      <w:r>
        <w:rPr>
          <w:rFonts w:ascii="Calibri" w:hAnsi="Calibri" w:cs="Calibri" w:eastAsia="Calibri"/>
          <w:sz w:val="33"/>
          <w:szCs w:val="33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  <w:r>
        <w:rPr/>
        <w:br w:type="column"/>
      </w:r>
      <w:r>
        <w:rPr>
          <w:rFonts w:ascii="Calibri"/>
          <w:i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spacing w:line="240" w:lineRule="auto" w:before="0"/>
        <w:ind w:right="0"/>
        <w:jc w:val="left"/>
        <w:rPr>
          <w:i w:val="0"/>
        </w:rPr>
      </w:pPr>
      <w:r>
        <w:rPr>
          <w:i/>
        </w:rPr>
        <w:t>Optical</w:t>
      </w:r>
      <w:r>
        <w:rPr>
          <w:i/>
          <w:spacing w:val="-28"/>
        </w:rPr>
        <w:t> </w:t>
      </w:r>
      <w:r>
        <w:rPr>
          <w:i/>
        </w:rPr>
        <w:t>micrograph</w:t>
      </w:r>
      <w:r>
        <w:rPr>
          <w:i/>
          <w:spacing w:val="-28"/>
        </w:rPr>
        <w:t> </w:t>
      </w:r>
      <w:r>
        <w:rPr>
          <w:i/>
        </w:rPr>
        <w:t>of</w:t>
      </w:r>
      <w:r>
        <w:rPr>
          <w:i/>
          <w:spacing w:val="-28"/>
        </w:rPr>
        <w:t> </w:t>
      </w:r>
      <w:r>
        <w:rPr>
          <w:i/>
        </w:rPr>
        <w:t>fiber</w:t>
      </w:r>
      <w:r>
        <w:rPr>
          <w:i/>
          <w:spacing w:val="-28"/>
        </w:rPr>
        <w:t> </w:t>
      </w:r>
      <w:r>
        <w:rPr>
          <w:i/>
        </w:rPr>
        <w:t>end</w:t>
      </w:r>
      <w:r>
        <w:rPr>
          <w:i/>
          <w:spacing w:val="-28"/>
        </w:rPr>
        <w:t> </w:t>
      </w:r>
      <w:r>
        <w:rPr>
          <w:i/>
        </w:rPr>
        <w:t>facet</w:t>
      </w:r>
      <w:r>
        <w:rPr>
          <w:i w:val="0"/>
        </w:rPr>
      </w:r>
    </w:p>
    <w:p>
      <w:pPr>
        <w:spacing w:after="0" w:line="240" w:lineRule="auto"/>
        <w:jc w:val="left"/>
        <w:sectPr>
          <w:type w:val="continuous"/>
          <w:pgSz w:w="10800" w:h="14400"/>
          <w:pgMar w:top="0" w:bottom="0" w:left="340" w:right="0"/>
          <w:cols w:num="2" w:equalWidth="0">
            <w:col w:w="5516" w:space="1021"/>
            <w:col w:w="3923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i/>
          <w:sz w:val="23"/>
          <w:szCs w:val="23"/>
        </w:rPr>
      </w:pPr>
    </w:p>
    <w:p>
      <w:pPr>
        <w:spacing w:line="2831" w:lineRule="exact"/>
        <w:ind w:left="538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56"/>
          <w:sz w:val="20"/>
          <w:szCs w:val="20"/>
        </w:rPr>
        <w:pict>
          <v:group style="width:222.15pt;height:141.6pt;mso-position-horizontal-relative:char;mso-position-vertical-relative:line" coordorigin="0,0" coordsize="4443,2832">
            <v:shape style="position:absolute;left:613;top:2343;width:3396;height:204" type="#_x0000_t75" stroked="false">
              <v:imagedata r:id="rId7" o:title=""/>
            </v:shape>
            <v:group style="position:absolute;left:742;top:2392;width:3266;height:2" coordorigin="742,2392" coordsize="3266,2">
              <v:shape style="position:absolute;left:742;top:2392;width:3266;height:2" coordorigin="742,2392" coordsize="3266,0" path="m742,2392l4007,2392e" filled="false" stroked="true" strokeweight=".800725pt" strokecolor="#000000">
                <v:path arrowok="t"/>
              </v:shape>
            </v:group>
            <v:group style="position:absolute;left:742;top:2384;width:3266;height:16" coordorigin="742,2384" coordsize="3266,16">
              <v:shape style="position:absolute;left:742;top:2384;width:3266;height:16" coordorigin="742,2384" coordsize="3266,16" path="m751,2384l3999,2384,4005,2386,4007,2392,4005,2398,3999,2400,751,2400,744,2398,742,2392,744,2386,751,2384xe" filled="false" stroked="true" strokeweight=".100082pt" strokecolor="#000000">
                <v:path arrowok="t"/>
              </v:shape>
            </v:group>
            <v:group style="position:absolute;left:694;top:2384;width:65;height:16" coordorigin="694,2384" coordsize="65,16">
              <v:shape style="position:absolute;left:694;top:2384;width:65;height:16" coordorigin="694,2384" coordsize="65,16" path="m751,2384l703,2384,696,2386,694,2392,696,2398,703,2400,751,2400,757,2398,759,2392,757,2386,751,2384xe" filled="true" fillcolor="#000000" stroked="false">
                <v:path arrowok="t"/>
                <v:fill type="solid"/>
              </v:shape>
            </v:group>
            <v:group style="position:absolute;left:694;top:2384;width:65;height:16" coordorigin="694,2384" coordsize="65,16">
              <v:shape style="position:absolute;left:694;top:2384;width:65;height:16" coordorigin="694,2384" coordsize="65,16" path="m703,2384l751,2384,757,2386,759,2392,757,2398,751,2400,703,2400,696,2398,694,2392,696,2386,703,2384xe" filled="false" stroked="true" strokeweight=".100557pt" strokecolor="#000000">
                <v:path arrowok="t"/>
              </v:shape>
            </v:group>
            <v:group style="position:absolute;left:553;top:1977;width:55;height:75" coordorigin="553,1977" coordsize="55,75">
              <v:shape style="position:absolute;left:553;top:1977;width:55;height:75" coordorigin="553,1977" coordsize="55,75" path="m569,2029l562,2029,560,2031,553,2031,573,2051,582,2051,590,2049,597,2047,603,2041,604,2039,577,2039,573,2037,569,2029xe" filled="true" fillcolor="#000000" stroked="false">
                <v:path arrowok="t"/>
                <v:fill type="solid"/>
              </v:shape>
              <v:shape style="position:absolute;left:553;top:1977;width:55;height:75" coordorigin="553,1977" coordsize="55,75" path="m605,2011l579,2011,586,2013,592,2019,592,2031,588,2035,586,2039,604,2039,608,2033,608,2017,605,2011xe" filled="true" fillcolor="#000000" stroked="false">
                <v:path arrowok="t"/>
                <v:fill type="solid"/>
              </v:shape>
              <v:shape style="position:absolute;left:553;top:1977;width:55;height:75" coordorigin="553,1977" coordsize="55,75" path="m605,1977l564,1977,562,1991,560,1995,560,2001,556,2015,562,2015,564,2017,569,2017,575,2013,579,2011,605,2011,597,2003,573,2003,573,1999,575,1997,575,1989,605,1989,605,1977xe" filled="true" fillcolor="#000000" stroked="false">
                <v:path arrowok="t"/>
                <v:fill type="solid"/>
              </v:shape>
              <v:shape style="position:absolute;left:553;top:1977;width:55;height:75" coordorigin="553,1977" coordsize="55,75" path="m590,2001l579,2001,573,2003,597,2003,590,2001xe" filled="true" fillcolor="#000000" stroked="false">
                <v:path arrowok="t"/>
                <v:fill type="solid"/>
              </v:shape>
            </v:group>
            <v:group style="position:absolute;left:553;top:1977;width:55;height:75" coordorigin="553,1977" coordsize="55,75">
              <v:shape style="position:absolute;left:553;top:1977;width:55;height:75" coordorigin="553,1977" coordsize="55,75" path="m577,1977l577,1977,584,1977,605,1977,605,1989,590,1989,575,1989,575,1993,575,1995,575,1997,573,1999,573,2003,579,2001,584,2001,590,2001,597,2003,601,2007,605,2011,608,2017,608,2025,608,2033,603,2041,597,2047,590,2049,582,2051,573,2051,553,2031,560,2031,562,2029,564,2029,569,2029,571,2033,573,2037,577,2039,582,2039,586,2039,588,2035,592,2031,592,2025,592,2019,588,2015,586,2013,579,2011,575,2013,569,2017,564,2017,562,2015,560,2015,556,2015,560,2001,560,1997,560,1995,562,1991,564,1977,577,1977xe" filled="false" stroked="true" strokeweight=".10549pt" strokecolor="#000000">
                <v:path arrowok="t"/>
              </v:shape>
            </v:group>
            <v:group style="position:absolute;left:614;top:1975;width:53;height:77" coordorigin="614,1975" coordsize="53,77">
              <v:shape style="position:absolute;left:614;top:1975;width:53;height:77" coordorigin="614,1975" coordsize="53,77" path="m640,1975l627,1979,623,1983,618,1989,616,1995,616,2003,614,2013,616,2023,616,2031,618,2037,623,2043,627,2047,640,2051,649,2051,655,2047,660,2043,661,2039,638,2039,634,2035,631,2031,631,1999,634,1995,634,1991,638,1987,661,1987,660,1983,655,1979,649,1977,640,1975xe" filled="true" fillcolor="#000000" stroked="false">
                <v:path arrowok="t"/>
                <v:fill type="solid"/>
              </v:shape>
              <v:shape style="position:absolute;left:614;top:1975;width:53;height:77" coordorigin="614,1975" coordsize="53,77" path="m661,1987l644,1987,649,1991,649,1995,651,1999,651,2027,649,2031,649,2035,644,2039,661,2039,662,2037,666,2031,666,1995,662,1989,661,1987xe" filled="true" fillcolor="#000000" stroked="false">
                <v:path arrowok="t"/>
                <v:fill type="solid"/>
              </v:shape>
            </v:group>
            <v:group style="position:absolute;left:631;top:1987;width:20;height:53" coordorigin="631,1987" coordsize="20,53">
              <v:shape style="position:absolute;left:631;top:1987;width:20;height:53" coordorigin="631,1987" coordsize="20,53" path="m640,1987l638,1987,636,1989,634,1991,634,1995,631,1999,631,2031,634,2035,636,2037,638,2039,640,2039,644,2039,647,2037,649,2035,649,2031,651,2027,651,2021,651,2013,651,2005,651,1999,649,1995,649,1991,647,1989,644,1987,640,1987xe" filled="false" stroked="true" strokeweight=".107359pt" strokecolor="#000000">
                <v:path arrowok="t"/>
              </v:shape>
            </v:group>
            <v:group style="position:absolute;left:614;top:1975;width:53;height:77" coordorigin="614,1975" coordsize="53,77">
              <v:shape style="position:absolute;left:614;top:1975;width:53;height:77" coordorigin="614,1975" coordsize="53,77" path="m640,1975l649,1977,655,1979,660,1983,662,1989,666,1995,666,2003,666,2013,666,2023,666,2031,662,2037,660,2043,655,2047,649,2051,640,2051,616,2031,616,2023,614,2013,616,2003,616,1995,618,1989,623,1983,627,1979,634,1977,640,1975xe" filled="false" stroked="true" strokeweight=".105737pt" strokecolor="#000000">
                <v:path arrowok="t"/>
              </v:shape>
            </v:group>
            <v:group style="position:absolute;left:694;top:2015;width:65;height:16" coordorigin="694,2015" coordsize="65,16">
              <v:shape style="position:absolute;left:694;top:2015;width:65;height:16" coordorigin="694,2015" coordsize="65,16" path="m751,2015l703,2015,696,2017,694,2023,696,2029,703,2031,751,2031,757,2029,759,2023,757,2017,751,2015xe" filled="true" fillcolor="#000000" stroked="false">
                <v:path arrowok="t"/>
                <v:fill type="solid"/>
              </v:shape>
            </v:group>
            <v:group style="position:absolute;left:694;top:2015;width:65;height:16" coordorigin="694,2015" coordsize="65,16">
              <v:shape style="position:absolute;left:694;top:2015;width:65;height:16" coordorigin="694,2015" coordsize="65,16" path="m703,2015l751,2015,757,2017,759,2023,757,2029,751,2031,703,2031,696,2029,694,2023,696,2017,703,2015xe" filled="false" stroked="true" strokeweight=".100557pt" strokecolor="#000000">
                <v:path arrowok="t"/>
              </v:shape>
            </v:group>
            <v:group style="position:absolute;left:497;top:1605;width:35;height:77" coordorigin="497,1605" coordsize="35,77">
              <v:shape style="position:absolute;left:497;top:1605;width:35;height:77" coordorigin="497,1605" coordsize="35,77" path="m532,1627l516,1627,516,1681,532,1681,532,1627xe" filled="true" fillcolor="#000000" stroked="false">
                <v:path arrowok="t"/>
                <v:fill type="solid"/>
              </v:shape>
              <v:shape style="position:absolute;left:497;top:1605;width:35;height:77" coordorigin="497,1605" coordsize="35,77" path="m532,1605l521,1605,516,1613,497,1625,497,1637,508,1633,516,1627,532,1627,532,1605xe" filled="true" fillcolor="#000000" stroked="false">
                <v:path arrowok="t"/>
                <v:fill type="solid"/>
              </v:shape>
            </v:group>
            <v:group style="position:absolute;left:497;top:1605;width:35;height:77" coordorigin="497,1605" coordsize="35,77">
              <v:shape style="position:absolute;left:497;top:1605;width:35;height:77" coordorigin="497,1605" coordsize="35,77" path="m521,1605l525,1605,532,1605,532,1681,516,1681,516,1655,516,1653,516,1627,508,1633,497,1637,497,1631,497,1625,503,1621,510,1617,516,1613,521,1605xe" filled="false" stroked="true" strokeweight=".106955pt" strokecolor="#000000">
                <v:path arrowok="t"/>
              </v:shape>
            </v:group>
            <v:group style="position:absolute;left:553;top:1605;width:53;height:77" coordorigin="553,1605" coordsize="53,77">
              <v:shape style="position:absolute;left:553;top:1605;width:53;height:77" coordorigin="553,1605" coordsize="53,77" path="m579,1605l553,1633,553,1653,558,1669,566,1677,573,1681,588,1681,592,1679,599,1673,601,1669,577,1669,573,1665,571,1661,571,1625,573,1621,577,1617,600,1617,599,1613,592,1609,588,1607,579,1605xe" filled="true" fillcolor="#000000" stroked="false">
                <v:path arrowok="t"/>
                <v:fill type="solid"/>
              </v:shape>
              <v:shape style="position:absolute;left:553;top:1605;width:53;height:77" coordorigin="553,1605" coordsize="53,77" path="m600,1617l582,1617,586,1619,586,1621,590,1629,590,1657,588,1663,586,1665,586,1667,584,1669,601,1669,605,1653,605,1633,603,1625,600,1617xe" filled="true" fillcolor="#000000" stroked="false">
                <v:path arrowok="t"/>
                <v:fill type="solid"/>
              </v:shape>
            </v:group>
            <v:group style="position:absolute;left:571;top:1617;width:20;height:53" coordorigin="571,1617" coordsize="20,53">
              <v:shape style="position:absolute;left:571;top:1617;width:20;height:53" coordorigin="571,1617" coordsize="20,53" path="m579,1617l577,1617,575,1619,573,1621,571,1625,571,1629,571,1635,571,1643,571,1651,571,1657,571,1661,573,1665,575,1667,577,1669,579,1669,584,1669,586,1667,586,1665,588,1663,590,1657,590,1651,590,1643,590,1635,590,1629,588,1625,586,1621,586,1619,582,1617,579,1617xe" filled="false" stroked="true" strokeweight=".107361pt" strokecolor="#000000">
                <v:path arrowok="t"/>
              </v:shape>
            </v:group>
            <v:group style="position:absolute;left:553;top:1605;width:53;height:77" coordorigin="553,1605" coordsize="53,77">
              <v:shape style="position:absolute;left:553;top:1605;width:53;height:77" coordorigin="553,1605" coordsize="53,77" path="m579,1605l588,1607,592,1609,599,1613,601,1619,603,1625,605,1633,605,1643,605,1653,588,1681,579,1681,573,1681,566,1677,562,1673,558,1669,556,1661,553,1653,553,1643,553,1633,573,1607,579,1605xe" filled="false" stroked="true" strokeweight=".105739pt" strokecolor="#000000">
                <v:path arrowok="t"/>
              </v:shape>
            </v:group>
            <v:group style="position:absolute;left:614;top:1605;width:53;height:77" coordorigin="614,1605" coordsize="53,77">
              <v:shape style="position:absolute;left:614;top:1605;width:53;height:77" coordorigin="614,1605" coordsize="53,77" path="m640,1605l627,1609,623,1613,618,1619,616,1625,616,1633,614,1643,616,1653,616,1661,618,1669,627,1677,634,1681,649,1681,655,1679,660,1673,662,1669,638,1669,634,1665,631,1661,631,1629,634,1625,634,1621,638,1617,661,1617,660,1613,655,1609,649,1607,640,1605xe" filled="true" fillcolor="#000000" stroked="false">
                <v:path arrowok="t"/>
                <v:fill type="solid"/>
              </v:shape>
              <v:shape style="position:absolute;left:614;top:1605;width:53;height:77" coordorigin="614,1605" coordsize="53,77" path="m661,1617l644,1617,649,1621,649,1625,651,1629,651,1657,649,1663,649,1665,644,1669,662,1669,666,1661,666,1625,662,1619,661,1617xe" filled="true" fillcolor="#000000" stroked="false">
                <v:path arrowok="t"/>
                <v:fill type="solid"/>
              </v:shape>
            </v:group>
            <v:group style="position:absolute;left:631;top:1617;width:20;height:53" coordorigin="631,1617" coordsize="20,53">
              <v:shape style="position:absolute;left:631;top:1617;width:20;height:53" coordorigin="631,1617" coordsize="20,53" path="m640,1617l638,1617,636,1619,634,1621,634,1625,631,1629,631,1661,634,1665,636,1667,638,1669,640,1669,644,1669,647,1667,649,1665,649,1663,651,1657,651,1651,651,1643,651,1635,651,1629,649,1625,649,1621,647,1619,644,1617,640,1617xe" filled="false" stroked="true" strokeweight=".107361pt" strokecolor="#000000">
                <v:path arrowok="t"/>
              </v:shape>
            </v:group>
            <v:group style="position:absolute;left:614;top:1605;width:53;height:77" coordorigin="614,1605" coordsize="53,77">
              <v:shape style="position:absolute;left:614;top:1605;width:53;height:77" coordorigin="614,1605" coordsize="53,77" path="m640,1605l649,1607,655,1609,660,1613,662,1619,666,1625,666,1633,666,1643,666,1653,666,1661,662,1669,660,1673,655,1679,649,1681,640,1681,634,1681,627,1677,623,1673,618,1669,616,1661,616,1653,614,1643,616,1633,616,1625,618,1619,623,1613,627,1609,634,1607,640,1605xe" filled="false" stroked="true" strokeweight=".105739pt" strokecolor="#000000">
                <v:path arrowok="t"/>
              </v:shape>
            </v:group>
            <v:group style="position:absolute;left:694;top:1645;width:65;height:16" coordorigin="694,1645" coordsize="65,16">
              <v:shape style="position:absolute;left:694;top:1645;width:65;height:16" coordorigin="694,1645" coordsize="65,16" path="m751,1645l703,1645,696,1647,694,1653,696,1659,703,1661,751,1661,757,1659,759,1653,757,1647,751,1645xe" filled="true" fillcolor="#000000" stroked="false">
                <v:path arrowok="t"/>
                <v:fill type="solid"/>
              </v:shape>
            </v:group>
            <v:group style="position:absolute;left:694;top:1645;width:65;height:16" coordorigin="694,1645" coordsize="65,16">
              <v:shape style="position:absolute;left:694;top:1645;width:65;height:16" coordorigin="694,1645" coordsize="65,16" path="m703,1645l751,1645,757,1647,759,1653,757,1659,751,1661,703,1661,696,1659,694,1653,696,1647,703,1645xe" filled="false" stroked="true" strokeweight=".100557pt" strokecolor="#000000">
                <v:path arrowok="t"/>
              </v:shape>
              <v:shape style="position:absolute;left:496;top:1235;width:171;height:78" type="#_x0000_t75" stroked="false">
                <v:imagedata r:id="rId8" o:title=""/>
              </v:shape>
            </v:group>
            <v:group style="position:absolute;left:694;top:1276;width:65;height:16" coordorigin="694,1276" coordsize="65,16">
              <v:shape style="position:absolute;left:694;top:1276;width:65;height:16" coordorigin="694,1276" coordsize="65,16" path="m751,1276l703,1276,696,1278,694,1284,696,1290,703,1292,751,1292,757,1290,759,1284,757,1278,751,1276xe" filled="true" fillcolor="#000000" stroked="false">
                <v:path arrowok="t"/>
                <v:fill type="solid"/>
              </v:shape>
            </v:group>
            <v:group style="position:absolute;left:694;top:1276;width:65;height:16" coordorigin="694,1276" coordsize="65,16">
              <v:shape style="position:absolute;left:694;top:1276;width:65;height:16" coordorigin="694,1276" coordsize="65,16" path="m703,1276l751,1276,757,1278,759,1284,757,1290,751,1292,703,1292,696,1290,694,1284,696,1278,703,1276xe" filled="false" stroked="true" strokeweight=".100557pt" strokecolor="#000000">
                <v:path arrowok="t"/>
              </v:shape>
              <v:shape style="position:absolute;left:489;top:867;width:178;height:78" type="#_x0000_t75" stroked="false">
                <v:imagedata r:id="rId9" o:title=""/>
              </v:shape>
            </v:group>
            <v:group style="position:absolute;left:694;top:908;width:65;height:16" coordorigin="694,908" coordsize="65,16">
              <v:shape style="position:absolute;left:694;top:908;width:65;height:16" coordorigin="694,908" coordsize="65,16" path="m751,908l703,908,696,910,694,916,696,922,703,924,751,924,757,922,759,916,757,910,751,908xe" filled="true" fillcolor="#000000" stroked="false">
                <v:path arrowok="t"/>
                <v:fill type="solid"/>
              </v:shape>
            </v:group>
            <v:group style="position:absolute;left:694;top:908;width:65;height:16" coordorigin="694,908" coordsize="65,16">
              <v:shape style="position:absolute;left:694;top:908;width:65;height:16" coordorigin="694,908" coordsize="65,16" path="m703,908l751,908,757,910,759,916,757,922,751,924,703,924,696,922,694,916,696,910,703,908xe" filled="false" stroked="true" strokeweight=".100557pt" strokecolor="#000000">
                <v:path arrowok="t"/>
              </v:shape>
              <v:shape style="position:absolute;left:489;top:496;width:178;height:78" type="#_x0000_t75" stroked="false">
                <v:imagedata r:id="rId10" o:title=""/>
              </v:shape>
            </v:group>
            <v:group style="position:absolute;left:694;top:537;width:65;height:16" coordorigin="694,537" coordsize="65,16">
              <v:shape style="position:absolute;left:694;top:537;width:65;height:16" coordorigin="694,537" coordsize="65,16" path="m751,537l703,537,696,539,694,545,696,551,703,553,751,553,757,551,759,545,757,539,751,537xe" filled="true" fillcolor="#000000" stroked="false">
                <v:path arrowok="t"/>
                <v:fill type="solid"/>
              </v:shape>
            </v:group>
            <v:group style="position:absolute;left:694;top:537;width:65;height:16" coordorigin="694,537" coordsize="65,16">
              <v:shape style="position:absolute;left:694;top:537;width:65;height:16" coordorigin="694,537" coordsize="65,16" path="m703,537l751,537,757,539,759,545,757,551,751,553,703,553,696,551,694,545,696,539,703,537xe" filled="false" stroked="true" strokeweight=".100557pt" strokecolor="#000000">
                <v:path arrowok="t"/>
              </v:shape>
              <v:shape style="position:absolute;left:492;top:128;width:176;height:78" type="#_x0000_t75" stroked="false">
                <v:imagedata r:id="rId11" o:title=""/>
              </v:shape>
            </v:group>
            <v:group style="position:absolute;left:694;top:169;width:65;height:16" coordorigin="694,169" coordsize="65,16">
              <v:shape style="position:absolute;left:694;top:169;width:65;height:16" coordorigin="694,169" coordsize="65,16" path="m751,169l703,169,696,171,694,177,696,183,703,185,751,185,757,183,759,177,757,171,751,169xe" filled="true" fillcolor="#000000" stroked="false">
                <v:path arrowok="t"/>
                <v:fill type="solid"/>
              </v:shape>
            </v:group>
            <v:group style="position:absolute;left:694;top:169;width:65;height:16" coordorigin="694,169" coordsize="65,16">
              <v:shape style="position:absolute;left:694;top:169;width:65;height:16" coordorigin="694,169" coordsize="65,16" path="m703,169l751,169,757,171,759,177,757,183,751,185,703,185,696,183,694,177,696,171,703,169xe" filled="false" stroked="true" strokeweight=".100557pt" strokecolor="#000000">
                <v:path arrowok="t"/>
              </v:shape>
            </v:group>
            <v:group style="position:absolute;left:718;top:2199;width:42;height:16" coordorigin="718,2199" coordsize="42,16">
              <v:shape style="position:absolute;left:718;top:2199;width:42;height:16" coordorigin="718,2199" coordsize="42,16" path="m751,2199l727,2199,720,2201,718,2207,720,2213,727,2215,751,2215,757,2213,759,2207,757,2201,751,2199xe" filled="true" fillcolor="#000000" stroked="false">
                <v:path arrowok="t"/>
                <v:fill type="solid"/>
              </v:shape>
            </v:group>
            <v:group style="position:absolute;left:718;top:2199;width:42;height:16" coordorigin="718,2199" coordsize="42,16">
              <v:shape style="position:absolute;left:718;top:2199;width:42;height:16" coordorigin="718,2199" coordsize="42,16" path="m727,2199l751,2199,757,2201,759,2207,757,2213,751,2215,727,2215,720,2213,718,2207,720,2201,727,2199xe" filled="false" stroked="true" strokeweight=".101173pt" strokecolor="#000000">
                <v:path arrowok="t"/>
              </v:shape>
            </v:group>
            <v:group style="position:absolute;left:718;top:1831;width:42;height:16" coordorigin="718,1831" coordsize="42,16">
              <v:shape style="position:absolute;left:718;top:1831;width:42;height:16" coordorigin="718,1831" coordsize="42,16" path="m751,1831l727,1831,720,1833,718,1839,720,1845,727,1847,751,1847,757,1845,759,1839,757,1833,751,1831xe" filled="true" fillcolor="#000000" stroked="false">
                <v:path arrowok="t"/>
                <v:fill type="solid"/>
              </v:shape>
            </v:group>
            <v:group style="position:absolute;left:718;top:1831;width:42;height:16" coordorigin="718,1831" coordsize="42,16">
              <v:shape style="position:absolute;left:718;top:1831;width:42;height:16" coordorigin="718,1831" coordsize="42,16" path="m727,1831l751,1831,757,1833,759,1839,757,1845,751,1847,727,1847,720,1845,718,1839,720,1833,727,1831xe" filled="false" stroked="true" strokeweight=".101173pt" strokecolor="#000000">
                <v:path arrowok="t"/>
              </v:shape>
            </v:group>
            <v:group style="position:absolute;left:718;top:1460;width:42;height:17" coordorigin="718,1460" coordsize="42,17">
              <v:shape style="position:absolute;left:718;top:1460;width:42;height:17" coordorigin="718,1460" coordsize="42,17" path="m751,1460l727,1460,720,1462,718,1468,720,1475,727,1477,751,1477,757,1475,759,1468,757,1462,751,1460xe" filled="true" fillcolor="#000000" stroked="false">
                <v:path arrowok="t"/>
                <v:fill type="solid"/>
              </v:shape>
            </v:group>
            <v:group style="position:absolute;left:718;top:1460;width:42;height:17" coordorigin="718,1460" coordsize="42,17">
              <v:shape style="position:absolute;left:718;top:1460;width:42;height:17" coordorigin="718,1460" coordsize="42,17" path="m727,1460l751,1460,757,1462,759,1468,757,1475,751,1477,727,1477,720,1475,718,1468,720,1462,727,1460xe" filled="false" stroked="true" strokeweight=".101183pt" strokecolor="#000000">
                <v:path arrowok="t"/>
              </v:shape>
            </v:group>
            <v:group style="position:absolute;left:718;top:1092;width:42;height:16" coordorigin="718,1092" coordsize="42,16">
              <v:shape style="position:absolute;left:718;top:1092;width:42;height:16" coordorigin="718,1092" coordsize="42,16" path="m751,1092l727,1092,720,1094,718,1100,720,1106,727,1108,751,1108,757,1106,759,1100,757,1094,751,1092xe" filled="true" fillcolor="#000000" stroked="false">
                <v:path arrowok="t"/>
                <v:fill type="solid"/>
              </v:shape>
            </v:group>
            <v:group style="position:absolute;left:718;top:1092;width:42;height:16" coordorigin="718,1092" coordsize="42,16">
              <v:shape style="position:absolute;left:718;top:1092;width:42;height:16" coordorigin="718,1092" coordsize="42,16" path="m727,1092l751,1092,757,1094,759,1100,757,1106,751,1108,727,1108,720,1106,718,1100,720,1094,727,1092xe" filled="false" stroked="true" strokeweight=".101173pt" strokecolor="#000000">
                <v:path arrowok="t"/>
              </v:shape>
            </v:group>
            <v:group style="position:absolute;left:718;top:724;width:42;height:16" coordorigin="718,724" coordsize="42,16">
              <v:shape style="position:absolute;left:718;top:724;width:42;height:16" coordorigin="718,724" coordsize="42,16" path="m751,724l727,724,720,726,718,732,720,738,727,740,751,740,757,738,759,732,757,726,751,724xe" filled="true" fillcolor="#000000" stroked="false">
                <v:path arrowok="t"/>
                <v:fill type="solid"/>
              </v:shape>
            </v:group>
            <v:group style="position:absolute;left:718;top:724;width:42;height:16" coordorigin="718,724" coordsize="42,16">
              <v:shape style="position:absolute;left:718;top:724;width:42;height:16" coordorigin="718,724" coordsize="42,16" path="m727,724l751,724,757,726,759,732,757,738,751,740,727,740,720,738,718,732,720,726,727,724xe" filled="false" stroked="true" strokeweight=".101173pt" strokecolor="#000000">
                <v:path arrowok="t"/>
              </v:shape>
            </v:group>
            <v:group style="position:absolute;left:718;top:353;width:42;height:16" coordorigin="718,353" coordsize="42,16">
              <v:shape style="position:absolute;left:718;top:353;width:42;height:16" coordorigin="718,353" coordsize="42,16" path="m751,353l727,353,720,355,718,361,720,367,727,369,751,369,757,367,759,361,757,355,751,353xe" filled="true" fillcolor="#000000" stroked="false">
                <v:path arrowok="t"/>
                <v:fill type="solid"/>
              </v:shape>
            </v:group>
            <v:group style="position:absolute;left:718;top:353;width:42;height:16" coordorigin="718,353" coordsize="42,16">
              <v:shape style="position:absolute;left:718;top:353;width:42;height:16" coordorigin="718,353" coordsize="42,16" path="m727,353l751,353,757,355,759,361,757,367,751,369,727,369,720,367,718,361,720,355,727,353xe" filled="false" stroked="true" strokeweight=".101173pt" strokecolor="#000000">
                <v:path arrowok="t"/>
              </v:shape>
            </v:group>
            <v:group style="position:absolute;left:751;top:169;width:2;height:2231" coordorigin="751,169" coordsize="2,2231">
              <v:shape style="position:absolute;left:751;top:169;width:2;height:2231" coordorigin="751,169" coordsize="0,2231" path="m751,169l751,2400e" filled="false" stroked="true" strokeweight=".867149pt" strokecolor="#000000">
                <v:path arrowok="t"/>
              </v:shape>
            </v:group>
            <v:group style="position:absolute;left:742;top:169;width:18;height:2231" coordorigin="742,169" coordsize="18,2231">
              <v:shape style="position:absolute;left:742;top:169;width:18;height:2231" coordorigin="742,169" coordsize="18,2231" path="m751,169l757,171,759,177,759,2392,757,2398,751,2400,744,2398,742,2392,742,177,744,171,751,169xe" filled="false" stroked="true" strokeweight=".108382pt" strokecolor="#000000">
                <v:path arrowok="t"/>
              </v:shape>
              <v:shape style="position:absolute;left:882;top:168;width:1431;height:2227" type="#_x0000_t75" stroked="false">
                <v:imagedata r:id="rId12" o:title=""/>
              </v:shape>
              <v:shape style="position:absolute;left:2718;top:130;width:1429;height:2291" type="#_x0000_t75" stroked="false">
                <v:imagedata r:id="rId13" o:title=""/>
              </v:shape>
            </v:group>
            <v:group style="position:absolute;left:742;top:169;width:18;height:61" coordorigin="742,169" coordsize="18,61">
              <v:shape style="position:absolute;left:742;top:169;width:18;height:61" coordorigin="742,169" coordsize="18,61" path="m751,169l744,171,742,177,742,221,744,227,751,229,757,227,759,221,759,177,757,171,751,169xe" filled="true" fillcolor="#000000" stroked="false">
                <v:path arrowok="t"/>
                <v:fill type="solid"/>
              </v:shape>
            </v:group>
            <v:group style="position:absolute;left:742;top:169;width:18;height:61" coordorigin="742,169" coordsize="18,61">
              <v:shape style="position:absolute;left:742;top:169;width:18;height:61" coordorigin="742,169" coordsize="18,61" path="m751,169l757,171,759,177,759,221,757,227,751,229,744,227,742,221,742,177,744,171,751,169xe" filled="false" stroked="true" strokeweight=".107743pt" strokecolor="#000000">
                <v:path arrowok="t"/>
              </v:shape>
            </v:group>
            <v:group style="position:absolute;left:2438;top:169;width:18;height:61" coordorigin="2438,169" coordsize="18,61">
              <v:shape style="position:absolute;left:2438;top:169;width:18;height:61" coordorigin="2438,169" coordsize="18,61" path="m2446,169l2440,171,2438,177,2438,221,2440,227,2446,229,2453,227,2455,221,2455,177,2453,171,2446,169xe" filled="true" fillcolor="#000000" stroked="false">
                <v:path arrowok="t"/>
                <v:fill type="solid"/>
              </v:shape>
            </v:group>
            <v:group style="position:absolute;left:2438;top:169;width:18;height:61" coordorigin="2438,169" coordsize="18,61">
              <v:shape style="position:absolute;left:2438;top:169;width:18;height:61" coordorigin="2438,169" coordsize="18,61" path="m2446,169l2453,171,2455,177,2455,221,2453,227,2446,229,2440,227,2438,221,2438,177,2440,171,2446,169xe" filled="false" stroked="true" strokeweight=".107743pt" strokecolor="#000000">
                <v:path arrowok="t"/>
              </v:shape>
            </v:group>
            <v:group style="position:absolute;left:2579;top:169;width:18;height:39" coordorigin="2579,169" coordsize="18,39">
              <v:shape style="position:absolute;left:2579;top:169;width:18;height:39" coordorigin="2579,169" coordsize="18,39" path="m2587,169l2581,171,2579,177,2579,199,2581,205,2587,207,2594,205,2596,199,2596,177,2594,171,2587,169xe" filled="true" fillcolor="#000000" stroked="false">
                <v:path arrowok="t"/>
                <v:fill type="solid"/>
              </v:shape>
            </v:group>
            <v:group style="position:absolute;left:2579;top:169;width:18;height:39" coordorigin="2579,169" coordsize="18,39">
              <v:shape style="position:absolute;left:2579;top:169;width:18;height:39" coordorigin="2579,169" coordsize="18,39" path="m2587,169l2594,171,2596,177,2596,199,2594,205,2587,207,2581,205,2579,199,2579,177,2581,171,2587,169xe" filled="false" stroked="true" strokeweight=".106953pt" strokecolor="#000000">
                <v:path arrowok="t"/>
              </v:shape>
            </v:group>
            <v:group style="position:absolute;left:742;top:177;width:3266;height:2" coordorigin="742,177" coordsize="3266,2">
              <v:shape style="position:absolute;left:742;top:177;width:3266;height:2" coordorigin="742,177" coordsize="3266,0" path="m742,177l4007,177e" filled="false" stroked="true" strokeweight=".800753pt" strokecolor="#000000">
                <v:path arrowok="t"/>
              </v:shape>
            </v:group>
            <v:group style="position:absolute;left:742;top:169;width:3266;height:16" coordorigin="742,169" coordsize="3266,16">
              <v:shape style="position:absolute;left:742;top:169;width:3266;height:16" coordorigin="742,169" coordsize="3266,16" path="m751,169l3999,169,4005,171,4007,177,4005,183,3999,185,751,185,744,183,742,177,744,171,751,169xe" filled="false" stroked="true" strokeweight=".100082pt" strokecolor="#000000">
                <v:path arrowok="t"/>
              </v:shape>
            </v:group>
            <v:group style="position:absolute;left:3942;top:2384;width:66;height:16" coordorigin="3942,2384" coordsize="66,16">
              <v:shape style="position:absolute;left:3942;top:2384;width:66;height:16" coordorigin="3942,2384" coordsize="66,16" path="m3999,2384l3951,2384,3945,2386,3942,2392,3945,2398,3951,2400,3999,2400,4005,2398,4007,2392,4005,2386,3999,2384xe" filled="true" fillcolor="#ff0000" stroked="false">
                <v:path arrowok="t"/>
                <v:fill type="solid"/>
              </v:shape>
            </v:group>
            <v:group style="position:absolute;left:3942;top:2384;width:66;height:16" coordorigin="3942,2384" coordsize="66,16">
              <v:shape style="position:absolute;left:3942;top:2384;width:66;height:16" coordorigin="3942,2384" coordsize="66,16" path="m3951,2384l3999,2384,4005,2386,4007,2392,4005,2398,3999,2400,3951,2400,3945,2398,3942,2392,3945,2386,3951,2384xe" filled="false" stroked="true" strokeweight=".100556pt" strokecolor="#ff0000">
                <v:path arrowok="t"/>
              </v:shape>
            </v:group>
            <v:group style="position:absolute;left:3966;top:1831;width:42;height:16" coordorigin="3966,1831" coordsize="42,16">
              <v:shape style="position:absolute;left:3966;top:1831;width:42;height:16" coordorigin="3966,1831" coordsize="42,16" path="m3999,1831l3975,1831,3968,1833,3966,1839,3968,1845,3975,1847,3999,1847,4005,1845,4007,1839,4005,1833,3999,1831xe" filled="true" fillcolor="#ff0000" stroked="false">
                <v:path arrowok="t"/>
                <v:fill type="solid"/>
              </v:shape>
            </v:group>
            <v:group style="position:absolute;left:3966;top:1831;width:42;height:16" coordorigin="3966,1831" coordsize="42,16">
              <v:shape style="position:absolute;left:3966;top:1831;width:42;height:16" coordorigin="3966,1831" coordsize="42,16" path="m3975,1831l3999,1831,4005,1833,4007,1839,4005,1845,3999,1847,3975,1847,3968,1845,3966,1839,3968,1833,3975,1831xe" filled="false" stroked="true" strokeweight=".101172pt" strokecolor="#ff0000">
                <v:path arrowok="t"/>
              </v:shape>
            </v:group>
            <v:group style="position:absolute;left:3942;top:1276;width:66;height:16" coordorigin="3942,1276" coordsize="66,16">
              <v:shape style="position:absolute;left:3942;top:1276;width:66;height:16" coordorigin="3942,1276" coordsize="66,16" path="m3999,1276l3951,1276,3945,1278,3942,1284,3945,1290,3951,1292,3999,1292,4005,1290,4007,1284,4005,1278,3999,1276xe" filled="true" fillcolor="#ff0000" stroked="false">
                <v:path arrowok="t"/>
                <v:fill type="solid"/>
              </v:shape>
            </v:group>
            <v:group style="position:absolute;left:3942;top:1276;width:66;height:16" coordorigin="3942,1276" coordsize="66,16">
              <v:shape style="position:absolute;left:3942;top:1276;width:66;height:16" coordorigin="3942,1276" coordsize="66,16" path="m3951,1276l3999,1276,4005,1278,4007,1284,4005,1290,3999,1292,3951,1292,3945,1290,3942,1284,3945,1278,3951,1276xe" filled="false" stroked="true" strokeweight=".100556pt" strokecolor="#ff0000">
                <v:path arrowok="t"/>
              </v:shape>
            </v:group>
            <v:group style="position:absolute;left:3966;top:724;width:42;height:16" coordorigin="3966,724" coordsize="42,16">
              <v:shape style="position:absolute;left:3966;top:724;width:42;height:16" coordorigin="3966,724" coordsize="42,16" path="m3999,724l3975,724,3968,726,3966,732,3968,738,3975,740,3999,740,4005,738,4007,732,4005,726,3999,724xe" filled="true" fillcolor="#ff0000" stroked="false">
                <v:path arrowok="t"/>
                <v:fill type="solid"/>
              </v:shape>
            </v:group>
            <v:group style="position:absolute;left:3966;top:724;width:42;height:16" coordorigin="3966,724" coordsize="42,16">
              <v:shape style="position:absolute;left:3966;top:724;width:42;height:16" coordorigin="3966,724" coordsize="42,16" path="m3975,724l3999,724,4005,726,4007,732,4005,738,3999,740,3975,740,3968,738,3966,732,3968,726,3975,724xe" filled="false" stroked="true" strokeweight=".101172pt" strokecolor="#ff0000">
                <v:path arrowok="t"/>
              </v:shape>
            </v:group>
            <v:group style="position:absolute;left:3942;top:169;width:66;height:16" coordorigin="3942,169" coordsize="66,16">
              <v:shape style="position:absolute;left:3942;top:169;width:66;height:16" coordorigin="3942,169" coordsize="66,16" path="m3999,169l3951,169,3945,171,3942,177,3945,183,3951,185,3999,185,4005,183,4007,177,4005,171,3999,169xe" filled="true" fillcolor="#ff0000" stroked="false">
                <v:path arrowok="t"/>
                <v:fill type="solid"/>
              </v:shape>
            </v:group>
            <v:group style="position:absolute;left:3942;top:169;width:66;height:16" coordorigin="3942,169" coordsize="66,16">
              <v:shape style="position:absolute;left:3942;top:169;width:66;height:16" coordorigin="3942,169" coordsize="66,16" path="m3951,169l3999,169,4005,171,4007,177,4005,183,3999,185,3951,185,3945,183,3942,177,3945,171,3951,169xe" filled="false" stroked="true" strokeweight=".100556pt" strokecolor="#ff0000">
                <v:path arrowok="t"/>
              </v:shape>
            </v:group>
            <v:group style="position:absolute;left:3999;top:169;width:2;height:2231" coordorigin="3999,169" coordsize="2,2231">
              <v:shape style="position:absolute;left:3999;top:169;width:2;height:2231" coordorigin="3999,169" coordsize="0,2231" path="m3999,169l3999,2400e" filled="false" stroked="true" strokeweight=".867165pt" strokecolor="#ff0000">
                <v:path arrowok="t"/>
              </v:shape>
            </v:group>
            <v:group style="position:absolute;left:3990;top:169;width:18;height:2231" coordorigin="3990,169" coordsize="18,2231">
              <v:shape style="position:absolute;left:3990;top:169;width:18;height:2231" coordorigin="3990,169" coordsize="18,2231" path="m3999,169l4005,171,4007,177,4007,2392,4005,2398,3999,2400,3992,2398,3990,2392,3990,177,3992,171,3999,169xe" filled="false" stroked="true" strokeweight=".108382pt" strokecolor="#ff0000">
                <v:path arrowok="t"/>
              </v:shape>
              <v:shape style="position:absolute;left:4207;top:426;width:123;height:1836" type="#_x0000_t75" stroked="false">
                <v:imagedata r:id="rId14" o:title=""/>
              </v:shape>
              <v:shape style="position:absolute;left:216;top:923;width:117;height:727" type="#_x0000_t75" stroked="false">
                <v:imagedata r:id="rId15" o:title=""/>
              </v:shape>
              <v:shape style="position:absolute;left:1884;top:2650;width:976;height:113" type="#_x0000_t75" stroked="false">
                <v:imagedata r:id="rId16" o:title=""/>
              </v:shape>
            </v:group>
            <v:group style="position:absolute;left:10;top:10;width:4423;height:2812" coordorigin="10,10" coordsize="4423,2812">
              <v:shape style="position:absolute;left:10;top:10;width:4423;height:2812" coordorigin="10,10" coordsize="4423,2812" path="m10,10l4432,10,4432,2822,10,2822,10,10xe" filled="false" stroked="true" strokeweight="1.0pt" strokecolor="#8b244c">
                <v:path arrowok="t"/>
              </v:shape>
            </v:group>
          </v:group>
        </w:pict>
      </w:r>
      <w:r>
        <w:rPr>
          <w:rFonts w:ascii="Calibri" w:hAnsi="Calibri" w:cs="Calibri" w:eastAsia="Calibri"/>
          <w:position w:val="-56"/>
          <w:sz w:val="20"/>
          <w:szCs w:val="20"/>
        </w:rPr>
      </w:r>
    </w:p>
    <w:p>
      <w:pPr>
        <w:spacing w:line="240" w:lineRule="auto" w:before="3"/>
        <w:rPr>
          <w:rFonts w:ascii="Calibri" w:hAnsi="Calibri" w:cs="Calibri" w:eastAsia="Calibri"/>
          <w:i/>
          <w:sz w:val="10"/>
          <w:szCs w:val="10"/>
        </w:rPr>
      </w:pPr>
    </w:p>
    <w:p>
      <w:pPr>
        <w:spacing w:before="64"/>
        <w:ind w:left="6972" w:right="27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22.788111pt;margin-top:-148.52652pt;width:249.6pt;height:330pt;mso-position-horizontal-relative:page;mso-position-vertical-relative:paragraph;z-index:1384" coordorigin="456,-2971" coordsize="4992,6600">
            <v:group style="position:absolute;left:480;top:-2951;width:4947;height:541" coordorigin="480,-2951" coordsize="4947,541">
              <v:shape style="position:absolute;left:480;top:-2951;width:4947;height:541" coordorigin="480,-2951" coordsize="4947,541" path="m480,-2410l5427,-2410,5427,-2951,480,-2951,480,-2410xe" filled="true" fillcolor="#8b244c" stroked="false">
                <v:path arrowok="t"/>
                <v:fill type="solid"/>
              </v:shape>
            </v:group>
            <v:group style="position:absolute;left:480;top:-2961;width:2;height:361" coordorigin="480,-2961" coordsize="2,361">
              <v:shape style="position:absolute;left:480;top:-2961;width:2;height:361" coordorigin="480,-2961" coordsize="0,361" path="m480,-2600l480,-2961e" filled="false" stroked="true" strokeweight="1.0pt" strokecolor="#ffffff">
                <v:path arrowok="t"/>
              </v:shape>
            </v:group>
            <v:group style="position:absolute;left:5427;top:-2961;width:2;height:551" coordorigin="5427,-2961" coordsize="2,551">
              <v:shape style="position:absolute;left:5427;top:-2961;width:2;height:551" coordorigin="5427,-2961" coordsize="0,551" path="m5427,-2961l5427,-2410e" filled="false" stroked="true" strokeweight="1.0pt" strokecolor="#ffffff">
                <v:path arrowok="t"/>
              </v:shape>
            </v:group>
            <v:group style="position:absolute;left:470;top:-2951;width:4967;height:2" coordorigin="470,-2951" coordsize="4967,2">
              <v:shape style="position:absolute;left:470;top:-2951;width:4967;height:2" coordorigin="470,-2951" coordsize="4967,0" path="m470,-2951l5437,-2951e" filled="false" stroked="true" strokeweight="1.0pt" strokecolor="#ffffff">
                <v:path arrowok="t"/>
              </v:shape>
            </v:group>
            <v:group style="position:absolute;left:545;top:-1834;width:4893;height:2" coordorigin="545,-1834" coordsize="4893,2">
              <v:shape style="position:absolute;left:545;top:-1834;width:4893;height:2" coordorigin="545,-1834" coordsize="4893,0" path="m545,-1834l5437,-1834e" filled="false" stroked="true" strokeweight=".75pt" strokecolor="#000000">
                <v:path arrowok="t"/>
              </v:shape>
            </v:group>
            <v:group style="position:absolute;left:545;top:-1258;width:4893;height:2" coordorigin="545,-1258" coordsize="4893,2">
              <v:shape style="position:absolute;left:545;top:-1258;width:4893;height:2" coordorigin="545,-1258" coordsize="4893,0" path="m545,-1258l5437,-1258e" filled="false" stroked="true" strokeweight="1.0pt" strokecolor="#77153b">
                <v:path arrowok="t"/>
              </v:shape>
            </v:group>
            <v:group style="position:absolute;left:545;top:-682;width:4893;height:2" coordorigin="545,-682" coordsize="4893,2">
              <v:shape style="position:absolute;left:545;top:-682;width:4893;height:2" coordorigin="545,-682" coordsize="4893,0" path="m545,-682l5437,-682e" filled="false" stroked="true" strokeweight="1.0pt" strokecolor="#77153b">
                <v:path arrowok="t"/>
              </v:shape>
            </v:group>
            <v:group style="position:absolute;left:5427;top:-1841;width:2;height:1524" coordorigin="5427,-1841" coordsize="2,1524">
              <v:shape style="position:absolute;left:5427;top:-1841;width:2;height:1524" coordorigin="5427,-1841" coordsize="0,1524" path="m5427,-1841l5427,-317e" filled="false" stroked="true" strokeweight="1.0pt" strokecolor="#ffffff">
                <v:path arrowok="t"/>
              </v:shape>
            </v:group>
            <v:group style="position:absolute;left:545;top:-327;width:4893;height:2" coordorigin="545,-327" coordsize="4893,2">
              <v:shape style="position:absolute;left:545;top:-327;width:4893;height:2" coordorigin="545,-327" coordsize="4893,0" path="m545,-327l5437,-327e" filled="false" stroked="true" strokeweight="1.0pt" strokecolor="#77153b">
                <v:path arrowok="t"/>
              </v:shape>
            </v:group>
            <v:group style="position:absolute;left:500;top:-2600;width:2;height:6185" coordorigin="500,-2600" coordsize="2,6185">
              <v:shape style="position:absolute;left:500;top:-2600;width:2;height:6185" coordorigin="500,-2600" coordsize="0,6185" path="m500,-2600l500,3585e" filled="false" stroked="true" strokeweight="4.458817pt" strokecolor="#8b244c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500;top:-2951;width:4927;height:541" type="#_x0000_t202" filled="false" stroked="false">
                <v:textbox inset="0,0,0,0">
                  <w:txbxContent>
                    <w:p>
                      <w:pPr>
                        <w:spacing w:before="82"/>
                        <w:ind w:left="123" w:right="0" w:firstLine="0"/>
                        <w:jc w:val="left"/>
                        <w:rPr>
                          <w:rFonts w:ascii="Calibri" w:hAnsi="Calibri" w:cs="Calibri" w:eastAsia="Calibri"/>
                          <w:sz w:val="34"/>
                          <w:szCs w:val="34"/>
                        </w:rPr>
                      </w:pPr>
                      <w:r>
                        <w:rPr>
                          <w:rFonts w:ascii="Calibri"/>
                          <w:i/>
                          <w:color w:val="FFFFFF"/>
                          <w:w w:val="99"/>
                          <w:sz w:val="34"/>
                        </w:rPr>
                        <w:t>Physical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3"/>
                          <w:sz w:val="3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color w:val="FFFFFF"/>
                          <w:w w:val="97"/>
                          <w:sz w:val="34"/>
                        </w:rPr>
                        <w:t>Properties</w:t>
                      </w:r>
                      <w:r>
                        <w:rPr>
                          <w:rFonts w:ascii="Calibri"/>
                          <w:sz w:val="34"/>
                        </w:rPr>
                      </w:r>
                    </w:p>
                  </w:txbxContent>
                </v:textbox>
                <w10:wrap type="none"/>
              </v:shape>
              <v:shape style="position:absolute;left:624;top:-2185;width:89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w w:val="94"/>
                          <w:sz w:val="18"/>
                        </w:rPr>
                        <w:t>Core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5"/>
                          <w:sz w:val="18"/>
                        </w:rPr>
                        <w:t>contour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433;top:-2293;width:1858;height:382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1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w w:val="96"/>
                          <w:sz w:val="18"/>
                        </w:rPr>
                        <w:t>Hypocycloid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8"/>
                          <w:sz w:val="18"/>
                        </w:rPr>
                        <w:t>with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5"/>
                          <w:sz w:val="18"/>
                        </w:rPr>
                        <w:t>negative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08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w w:val="96"/>
                          <w:sz w:val="18"/>
                        </w:rPr>
                        <w:t>curvature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5"/>
                          <w:sz w:val="18"/>
                        </w:rPr>
                        <w:t>parameter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b=1*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24;top:-1717;width:716;height:380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w w:val="95"/>
                          <w:sz w:val="18"/>
                        </w:rPr>
                        <w:t>Inner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4"/>
                          <w:sz w:val="18"/>
                        </w:rPr>
                        <w:t>Core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07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w w:val="95"/>
                          <w:sz w:val="18"/>
                        </w:rPr>
                        <w:t>Diameter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528;top:-1609;width:763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 w:eastAsia="Calibri"/>
                          <w:i/>
                          <w:w w:val="110"/>
                          <w:sz w:val="18"/>
                          <w:szCs w:val="18"/>
                        </w:rPr>
                        <w:t>63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18"/>
                          <w:szCs w:val="18"/>
                        </w:rPr>
                        <w:t>µm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w w:val="112"/>
                          <w:sz w:val="18"/>
                          <w:szCs w:val="18"/>
                        </w:rPr>
                        <w:t>±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w w:val="11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24;top:-1033;width:148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w w:val="94"/>
                          <w:sz w:val="18"/>
                        </w:rPr>
                        <w:t>Outer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6"/>
                          <w:sz w:val="18"/>
                        </w:rPr>
                        <w:t>Fiber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5"/>
                          <w:sz w:val="18"/>
                        </w:rPr>
                        <w:t>Diameter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428;top:-1033;width:86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 w:eastAsia="Calibri"/>
                          <w:i/>
                          <w:w w:val="110"/>
                          <w:sz w:val="18"/>
                          <w:szCs w:val="18"/>
                        </w:rPr>
                        <w:t>300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18"/>
                          <w:szCs w:val="18"/>
                        </w:rPr>
                        <w:t>µm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w w:val="112"/>
                          <w:sz w:val="18"/>
                          <w:szCs w:val="18"/>
                        </w:rPr>
                        <w:t>±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w w:val="11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24;top:-567;width:1355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w w:val="96"/>
                          <w:sz w:val="18"/>
                        </w:rPr>
                        <w:t>Fiber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4"/>
                          <w:sz w:val="18"/>
                        </w:rPr>
                        <w:t>Coating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7"/>
                          <w:sz w:val="18"/>
                        </w:rPr>
                        <w:t>Layer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562;top:-567;width:173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w w:val="97"/>
                          <w:sz w:val="18"/>
                        </w:rPr>
                        <w:t>Primary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6"/>
                          <w:sz w:val="18"/>
                        </w:rPr>
                        <w:t>polymer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4"/>
                          <w:sz w:val="18"/>
                        </w:rPr>
                        <w:t>coating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26.746927pt;margin-top:5.03798pt;width:249.15pt;height:172.05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5"/>
                    <w:gridCol w:w="1878"/>
                  </w:tblGrid>
                  <w:tr>
                    <w:trPr>
                      <w:trHeight w:val="541" w:hRule="exact"/>
                    </w:trPr>
                    <w:tc>
                      <w:tcPr>
                        <w:tcW w:w="4953" w:type="dxa"/>
                        <w:gridSpan w:val="2"/>
                        <w:tcBorders>
                          <w:top w:val="single" w:sz="8" w:space="0" w:color="FFFFFF"/>
                          <w:left w:val="nil" w:sz="6" w:space="0" w:color="auto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8B244C"/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79" w:right="0"/>
                          <w:jc w:val="left"/>
                          <w:rPr>
                            <w:rFonts w:ascii="Calibri" w:hAnsi="Calibri" w:cs="Calibri" w:eastAsia="Calibri"/>
                            <w:sz w:val="34"/>
                            <w:szCs w:val="34"/>
                          </w:rPr>
                        </w:pPr>
                        <w:r>
                          <w:rPr>
                            <w:rFonts w:ascii="Calibri"/>
                            <w:i/>
                            <w:color w:val="FFFFFF"/>
                            <w:w w:val="94"/>
                            <w:sz w:val="34"/>
                          </w:rPr>
                          <w:t>Optical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pacing w:val="-3"/>
                            <w:sz w:val="34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w w:val="97"/>
                            <w:sz w:val="34"/>
                          </w:rPr>
                          <w:t>Properties</w:t>
                        </w:r>
                        <w:r>
                          <w:rPr>
                            <w:rFonts w:ascii="Calibri"/>
                            <w:sz w:val="34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3075" w:type="dxa"/>
                        <w:tcBorders>
                          <w:top w:val="single" w:sz="24" w:space="0" w:color="FFFFFF"/>
                          <w:left w:val="nil" w:sz="6" w:space="0" w:color="auto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9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i/>
                            <w:w w:val="95"/>
                            <w:sz w:val="18"/>
                          </w:rPr>
                          <w:t>Center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5"/>
                            <w:sz w:val="18"/>
                          </w:rPr>
                          <w:t>Wavelength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376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i/>
                            <w:w w:val="110"/>
                            <w:sz w:val="18"/>
                          </w:rPr>
                          <w:t>800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8"/>
                            <w:sz w:val="18"/>
                          </w:rPr>
                          <w:t>nm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00"/>
                            <w:sz w:val="18"/>
                          </w:rPr>
                          <w:t>/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05"/>
                            <w:sz w:val="18"/>
                          </w:rPr>
                          <w:t>1600nm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3075" w:type="dxa"/>
                        <w:tcBorders>
                          <w:top w:val="single" w:sz="8" w:space="0" w:color="77153B"/>
                          <w:left w:val="nil" w:sz="6" w:space="0" w:color="auto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Calibri" w:hAnsi="Calibri" w:cs="Calibri" w:eastAsia="Calibri"/>
                            <w:i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9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i/>
                            <w:w w:val="96"/>
                            <w:sz w:val="18"/>
                          </w:rPr>
                          <w:t>Attenuation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03"/>
                            <w:sz w:val="18"/>
                          </w:rPr>
                          <w:t>@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10"/>
                            <w:sz w:val="18"/>
                          </w:rPr>
                          <w:t>800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8"/>
                            <w:sz w:val="18"/>
                          </w:rPr>
                          <w:t>nm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08"/>
                            <w:sz w:val="18"/>
                          </w:rPr>
                          <w:t>/1550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8"/>
                            <w:sz w:val="18"/>
                          </w:rPr>
                          <w:t>nm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Calibri" w:hAnsi="Calibri" w:cs="Calibri" w:eastAsia="Calibri"/>
                            <w:i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5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i/>
                            <w:w w:val="111"/>
                            <w:sz w:val="18"/>
                            <w:szCs w:val="18"/>
                          </w:rPr>
                          <w:t>&lt;80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99"/>
                            <w:sz w:val="18"/>
                            <w:szCs w:val="18"/>
                          </w:rPr>
                          <w:t>dB/km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11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11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3075" w:type="dxa"/>
                        <w:tcBorders>
                          <w:top w:val="single" w:sz="8" w:space="0" w:color="77153B"/>
                          <w:left w:val="nil" w:sz="6" w:space="0" w:color="auto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Calibri" w:hAnsi="Calibri" w:cs="Calibri" w:eastAsia="Calibri"/>
                            <w:i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9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i/>
                            <w:w w:val="97"/>
                            <w:sz w:val="18"/>
                          </w:rPr>
                          <w:t>Dispersion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03"/>
                            <w:sz w:val="18"/>
                          </w:rPr>
                          <w:t>@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10"/>
                            <w:sz w:val="18"/>
                          </w:rPr>
                          <w:t>800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8"/>
                            <w:sz w:val="18"/>
                          </w:rPr>
                          <w:t>nm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08"/>
                            <w:sz w:val="18"/>
                          </w:rPr>
                          <w:t>/1550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8"/>
                            <w:sz w:val="18"/>
                          </w:rPr>
                          <w:t>nm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Calibri" w:hAnsi="Calibri" w:cs="Calibri" w:eastAsia="Calibri"/>
                            <w:i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15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i/>
                            <w:w w:val="11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101"/>
                            <w:sz w:val="18"/>
                            <w:szCs w:val="18"/>
                          </w:rPr>
                          <w:t>ps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98"/>
                            <w:sz w:val="18"/>
                            <w:szCs w:val="18"/>
                          </w:rPr>
                          <w:t>/nm/km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11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104"/>
                            <w:sz w:val="18"/>
                            <w:szCs w:val="18"/>
                          </w:rPr>
                          <w:t>0.5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65" w:hRule="exact"/>
                    </w:trPr>
                    <w:tc>
                      <w:tcPr>
                        <w:tcW w:w="3075" w:type="dxa"/>
                        <w:tcBorders>
                          <w:top w:val="single" w:sz="8" w:space="0" w:color="77153B"/>
                          <w:left w:val="nil" w:sz="6" w:space="0" w:color="auto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03" w:lineRule="exact" w:before="79"/>
                          <w:ind w:left="79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i/>
                            <w:w w:val="98"/>
                            <w:sz w:val="18"/>
                          </w:rPr>
                          <w:t>Transmission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6"/>
                            <w:sz w:val="18"/>
                          </w:rPr>
                          <w:t>ban</w:t>
                        </w:r>
                        <w:r>
                          <w:rPr>
                            <w:rFonts w:ascii="Calibri"/>
                            <w:i/>
                            <w:spacing w:val="-1"/>
                            <w:w w:val="96"/>
                            <w:sz w:val="18"/>
                          </w:rPr>
                          <w:t>d</w:t>
                        </w:r>
                        <w:r>
                          <w:rPr>
                            <w:rFonts w:ascii="Calibri"/>
                            <w:i/>
                            <w:w w:val="81"/>
                            <w:position w:val="5"/>
                            <w:sz w:val="12"/>
                          </w:rPr>
                          <w:t>**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41" w:lineRule="exact"/>
                          <w:ind w:left="79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i/>
                            <w:w w:val="84"/>
                            <w:position w:val="4"/>
                            <w:sz w:val="9"/>
                          </w:rPr>
                          <w:t>**</w:t>
                        </w:r>
                        <w:r>
                          <w:rPr>
                            <w:rFonts w:ascii="Calibri"/>
                            <w:i/>
                            <w:w w:val="96"/>
                            <w:sz w:val="12"/>
                          </w:rPr>
                          <w:t>Attenuation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6"/>
                            <w:sz w:val="12"/>
                          </w:rPr>
                          <w:t>lower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6"/>
                            <w:sz w:val="12"/>
                          </w:rPr>
                          <w:t>than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10"/>
                            <w:sz w:val="12"/>
                          </w:rPr>
                          <w:t>100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9"/>
                            <w:sz w:val="12"/>
                          </w:rPr>
                          <w:t>dB/km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3"/>
                          <w:ind w:left="79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i/>
                            <w:w w:val="95"/>
                            <w:sz w:val="12"/>
                          </w:rPr>
                          <w:t>for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6"/>
                            <w:sz w:val="12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08"/>
                            <w:sz w:val="12"/>
                          </w:rPr>
                          <w:t>1300-1750nm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alibri" w:hAnsi="Calibri" w:cs="Calibri" w:eastAsia="Calibri"/>
                            <w:i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5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i/>
                            <w:w w:val="110"/>
                            <w:sz w:val="18"/>
                          </w:rPr>
                          <w:t>&gt;100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8"/>
                            <w:sz w:val="18"/>
                          </w:rPr>
                          <w:t>nm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00"/>
                            <w:sz w:val="18"/>
                          </w:rPr>
                          <w:t>/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05"/>
                            <w:sz w:val="18"/>
                          </w:rPr>
                          <w:t>&gt;300nm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3075" w:type="dxa"/>
                        <w:tcBorders>
                          <w:top w:val="single" w:sz="8" w:space="0" w:color="77153B"/>
                          <w:left w:val="nil" w:sz="6" w:space="0" w:color="auto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79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i/>
                            <w:w w:val="93"/>
                            <w:sz w:val="18"/>
                          </w:rPr>
                          <w:t>Mode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w w:val="97"/>
                            <w:sz w:val="18"/>
                          </w:rPr>
                          <w:t>Field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w w:val="95"/>
                            <w:sz w:val="18"/>
                          </w:rPr>
                          <w:t>Diameter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w w:val="98"/>
                            <w:sz w:val="18"/>
                          </w:rPr>
                          <w:t>(1/e</w:t>
                        </w:r>
                        <w:r>
                          <w:rPr>
                            <w:rFonts w:ascii="Arial" w:hAnsi="Arial"/>
                            <w:i/>
                            <w:w w:val="84"/>
                            <w:sz w:val="18"/>
                          </w:rPr>
                          <w:t>²</w:t>
                        </w:r>
                        <w:r>
                          <w:rPr>
                            <w:rFonts w:ascii="Calibri" w:hAnsi="Calibri"/>
                            <w:i/>
                            <w:w w:val="81"/>
                            <w:sz w:val="18"/>
                          </w:rPr>
                          <w:t>)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968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i/>
                            <w:w w:val="110"/>
                            <w:sz w:val="18"/>
                            <w:szCs w:val="18"/>
                          </w:rPr>
                          <w:t>44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100"/>
                            <w:sz w:val="18"/>
                            <w:szCs w:val="18"/>
                          </w:rPr>
                          <w:t>µm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11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11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3075" w:type="dxa"/>
                        <w:tcBorders>
                          <w:top w:val="single" w:sz="8" w:space="0" w:color="77153B"/>
                          <w:left w:val="nil" w:sz="6" w:space="0" w:color="auto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79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i/>
                            <w:w w:val="110"/>
                            <w:sz w:val="18"/>
                          </w:rPr>
                          <w:t>3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00"/>
                            <w:sz w:val="18"/>
                          </w:rPr>
                          <w:t>dB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6"/>
                            <w:sz w:val="18"/>
                          </w:rPr>
                          <w:t>bend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102"/>
                            <w:sz w:val="18"/>
                          </w:rPr>
                          <w:t>loss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w w:val="97"/>
                            <w:sz w:val="18"/>
                          </w:rPr>
                          <w:t>radius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098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i/>
                            <w:w w:val="11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97"/>
                            <w:sz w:val="18"/>
                            <w:szCs w:val="18"/>
                          </w:rPr>
                          <w:t>cm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11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i/>
                            <w:w w:val="11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i/>
          <w:w w:val="95"/>
          <w:sz w:val="20"/>
        </w:rPr>
        <w:t>Typical attenuation and</w:t>
      </w:r>
      <w:r>
        <w:rPr>
          <w:rFonts w:ascii="Calibri"/>
          <w:i/>
          <w:spacing w:val="42"/>
          <w:w w:val="95"/>
          <w:sz w:val="20"/>
        </w:rPr>
        <w:t> </w:t>
      </w:r>
      <w:r>
        <w:rPr>
          <w:rFonts w:ascii="Calibri"/>
          <w:i/>
          <w:w w:val="95"/>
          <w:sz w:val="20"/>
        </w:rPr>
        <w:t>dispersion</w:t>
      </w:r>
      <w:r>
        <w:rPr>
          <w:rFonts w:ascii="Calibri"/>
          <w:sz w:val="20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24"/>
          <w:szCs w:val="24"/>
        </w:rPr>
      </w:pPr>
    </w:p>
    <w:p>
      <w:pPr>
        <w:spacing w:line="2358" w:lineRule="exact"/>
        <w:ind w:left="706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46"/>
          <w:sz w:val="20"/>
          <w:szCs w:val="20"/>
        </w:rPr>
        <w:pict>
          <v:group style="width:136pt;height:117.95pt;mso-position-horizontal-relative:char;mso-position-vertical-relative:line" coordorigin="0,0" coordsize="2720,2359">
            <v:shape style="position:absolute;left:20;top:20;width:2680;height:2318" type="#_x0000_t75" stroked="false">
              <v:imagedata r:id="rId17" o:title=""/>
            </v:shape>
            <v:group style="position:absolute;left:10;top:10;width:2700;height:2339" coordorigin="10,10" coordsize="2700,2339">
              <v:shape style="position:absolute;left:10;top:10;width:2700;height:2339" coordorigin="10,10" coordsize="2700,2339" path="m10,10l2710,10,2710,2348,10,2348,10,10xe" filled="false" stroked="true" strokeweight="1.0pt" strokecolor="#8b244c">
                <v:path arrowok="t"/>
              </v:shape>
            </v:group>
          </v:group>
        </w:pict>
      </w:r>
      <w:r>
        <w:rPr>
          <w:rFonts w:ascii="Calibri" w:hAnsi="Calibri" w:cs="Calibri" w:eastAsia="Calibri"/>
          <w:position w:val="-46"/>
          <w:sz w:val="20"/>
          <w:szCs w:val="20"/>
        </w:rPr>
      </w:r>
    </w:p>
    <w:p>
      <w:pPr>
        <w:spacing w:line="240" w:lineRule="auto" w:before="9"/>
        <w:rPr>
          <w:rFonts w:ascii="Calibri" w:hAnsi="Calibri" w:cs="Calibri" w:eastAsia="Calibri"/>
          <w:i/>
          <w:sz w:val="12"/>
          <w:szCs w:val="12"/>
        </w:rPr>
      </w:pPr>
    </w:p>
    <w:p>
      <w:pPr>
        <w:spacing w:before="64"/>
        <w:ind w:left="6285" w:right="27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i/>
          <w:sz w:val="20"/>
        </w:rPr>
        <w:t>Typical</w:t>
      </w:r>
      <w:r>
        <w:rPr>
          <w:rFonts w:ascii="Calibri"/>
          <w:i/>
          <w:spacing w:val="-12"/>
          <w:sz w:val="20"/>
        </w:rPr>
        <w:t> </w:t>
      </w:r>
      <w:r>
        <w:rPr>
          <w:rFonts w:ascii="Calibri"/>
          <w:i/>
          <w:sz w:val="20"/>
        </w:rPr>
        <w:t>output</w:t>
      </w:r>
      <w:r>
        <w:rPr>
          <w:rFonts w:ascii="Calibri"/>
          <w:i/>
          <w:spacing w:val="-12"/>
          <w:sz w:val="20"/>
        </w:rPr>
        <w:t> </w:t>
      </w:r>
      <w:r>
        <w:rPr>
          <w:rFonts w:ascii="Calibri"/>
          <w:i/>
          <w:sz w:val="20"/>
        </w:rPr>
        <w:t>near</w:t>
      </w:r>
      <w:r>
        <w:rPr>
          <w:rFonts w:ascii="Calibri"/>
          <w:i/>
          <w:spacing w:val="-12"/>
          <w:sz w:val="20"/>
        </w:rPr>
        <w:t> </w:t>
      </w:r>
      <w:r>
        <w:rPr>
          <w:rFonts w:ascii="Calibri"/>
          <w:i/>
          <w:sz w:val="20"/>
        </w:rPr>
        <w:t>field</w:t>
      </w:r>
      <w:r>
        <w:rPr>
          <w:rFonts w:ascii="Calibri"/>
          <w:i/>
          <w:spacing w:val="-12"/>
          <w:sz w:val="20"/>
        </w:rPr>
        <w:t> </w:t>
      </w:r>
      <w:r>
        <w:rPr>
          <w:rFonts w:ascii="Calibri"/>
          <w:i/>
          <w:sz w:val="20"/>
        </w:rPr>
        <w:t>profile</w:t>
      </w:r>
      <w:r>
        <w:rPr>
          <w:rFonts w:ascii="Calibri"/>
          <w:i/>
          <w:spacing w:val="-12"/>
          <w:sz w:val="20"/>
        </w:rPr>
        <w:t> </w:t>
      </w:r>
      <w:r>
        <w:rPr>
          <w:rFonts w:ascii="Calibri"/>
          <w:i/>
          <w:sz w:val="20"/>
        </w:rPr>
        <w:t>@</w:t>
      </w:r>
      <w:r>
        <w:rPr>
          <w:rFonts w:ascii="Calibri"/>
          <w:i/>
          <w:spacing w:val="-12"/>
          <w:sz w:val="20"/>
        </w:rPr>
        <w:t> </w:t>
      </w:r>
      <w:r>
        <w:rPr>
          <w:rFonts w:ascii="Calibri"/>
          <w:i/>
          <w:sz w:val="20"/>
        </w:rPr>
        <w:t>800</w:t>
      </w:r>
      <w:r>
        <w:rPr>
          <w:rFonts w:ascii="Calibri"/>
          <w:i/>
          <w:spacing w:val="-12"/>
          <w:sz w:val="20"/>
        </w:rPr>
        <w:t> </w:t>
      </w:r>
      <w:r>
        <w:rPr>
          <w:rFonts w:ascii="Calibri"/>
          <w:i/>
          <w:sz w:val="20"/>
        </w:rPr>
        <w:t>nm</w:t>
      </w:r>
      <w:r>
        <w:rPr>
          <w:rFonts w:ascii="Calibri"/>
          <w:sz w:val="20"/>
        </w:rPr>
      </w:r>
    </w:p>
    <w:p>
      <w:pPr>
        <w:spacing w:line="240" w:lineRule="auto" w:before="1"/>
        <w:rPr>
          <w:rFonts w:ascii="Calibri" w:hAnsi="Calibri" w:cs="Calibri" w:eastAsia="Calibri"/>
          <w:i/>
          <w:sz w:val="12"/>
          <w:szCs w:val="12"/>
        </w:rPr>
      </w:pPr>
    </w:p>
    <w:p>
      <w:pPr>
        <w:spacing w:line="188" w:lineRule="exact" w:before="71"/>
        <w:ind w:left="151" w:right="27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i/>
          <w:sz w:val="16"/>
        </w:rPr>
        <w:t>*  See See </w:t>
      </w:r>
      <w:r>
        <w:rPr>
          <w:rFonts w:ascii="Calibri"/>
          <w:i/>
          <w:sz w:val="16"/>
        </w:rPr>
        <w:t>CLEO </w:t>
      </w:r>
      <w:r>
        <w:rPr>
          <w:rFonts w:ascii="Calibri"/>
          <w:i/>
          <w:sz w:val="16"/>
        </w:rPr>
        <w:t>STh4L.7</w:t>
      </w:r>
      <w:r>
        <w:rPr>
          <w:rFonts w:ascii="Calibri"/>
          <w:i/>
          <w:sz w:val="16"/>
        </w:rPr>
        <w:t>,</w:t>
      </w:r>
      <w:r>
        <w:rPr>
          <w:rFonts w:ascii="Calibri"/>
          <w:i/>
          <w:spacing w:val="16"/>
          <w:sz w:val="16"/>
        </w:rPr>
        <w:t> </w:t>
      </w:r>
      <w:r>
        <w:rPr>
          <w:rFonts w:ascii="Calibri"/>
          <w:i/>
          <w:sz w:val="16"/>
        </w:rPr>
        <w:t>2015</w:t>
      </w:r>
      <w:r>
        <w:rPr>
          <w:rFonts w:ascii="Calibri"/>
          <w:sz w:val="16"/>
        </w:rPr>
      </w:r>
    </w:p>
    <w:p>
      <w:pPr>
        <w:spacing w:line="188" w:lineRule="exact" w:before="0"/>
        <w:ind w:left="151" w:right="27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i/>
          <w:sz w:val="16"/>
        </w:rPr>
        <w:t>**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For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b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definition,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see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Opt.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Exp.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21</w:t>
      </w:r>
      <w:r>
        <w:rPr>
          <w:rFonts w:ascii="Calibri"/>
          <w:i/>
          <w:sz w:val="16"/>
        </w:rPr>
        <w:t>,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no.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23,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28597,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z w:val="16"/>
        </w:rPr>
        <w:t>2013</w:t>
      </w:r>
      <w:r>
        <w:rPr>
          <w:rFonts w:ascii="Calibri"/>
          <w:sz w:val="16"/>
        </w:rPr>
      </w:r>
    </w:p>
    <w:p>
      <w:pPr>
        <w:spacing w:line="240" w:lineRule="auto" w:before="2"/>
        <w:rPr>
          <w:rFonts w:ascii="Calibri" w:hAnsi="Calibri" w:cs="Calibri" w:eastAsia="Calibri"/>
          <w:i/>
          <w:sz w:val="5"/>
          <w:szCs w:val="5"/>
        </w:rPr>
      </w:pPr>
    </w:p>
    <w:p>
      <w:pPr>
        <w:spacing w:line="63" w:lineRule="exact"/>
        <w:ind w:left="159" w:right="0" w:firstLine="0"/>
        <w:rPr>
          <w:rFonts w:ascii="Calibri" w:hAnsi="Calibri" w:cs="Calibri" w:eastAsia="Calibri"/>
          <w:sz w:val="6"/>
          <w:szCs w:val="6"/>
        </w:rPr>
      </w:pPr>
      <w:r>
        <w:rPr>
          <w:rFonts w:ascii="Calibri" w:hAnsi="Calibri" w:cs="Calibri" w:eastAsia="Calibri"/>
          <w:position w:val="0"/>
          <w:sz w:val="6"/>
          <w:szCs w:val="6"/>
        </w:rPr>
        <w:pict>
          <v:group style="width:494.75pt;height:3.2pt;mso-position-horizontal-relative:char;mso-position-vertical-relative:line" coordorigin="0,0" coordsize="9895,64">
            <v:group style="position:absolute;left:0;top:0;width:9895;height:64" coordorigin="0,0" coordsize="9895,64">
              <v:shape style="position:absolute;left:0;top:0;width:9895;height:64" coordorigin="0,0" coordsize="9895,64" path="m8560,0l1334,0,1174,1,1026,2,571,11,0,32,264,42,822,58,956,60,1334,63,8560,63,8721,62,8868,61,9384,51,9894,32,9323,11,8796,1,8560,0xe" filled="true" fillcolor="#7d1d42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position w:val="0"/>
          <w:sz w:val="6"/>
          <w:szCs w:val="6"/>
        </w:rPr>
      </w:r>
    </w:p>
    <w:p>
      <w:pPr>
        <w:spacing w:line="240" w:lineRule="auto" w:before="3"/>
        <w:rPr>
          <w:rFonts w:ascii="Calibri" w:hAnsi="Calibri" w:cs="Calibri" w:eastAsia="Calibri"/>
          <w:i/>
          <w:sz w:val="12"/>
          <w:szCs w:val="12"/>
        </w:rPr>
      </w:pPr>
    </w:p>
    <w:p>
      <w:pPr>
        <w:spacing w:after="0" w:line="240" w:lineRule="auto"/>
        <w:rPr>
          <w:rFonts w:ascii="Calibri" w:hAnsi="Calibri" w:cs="Calibri" w:eastAsia="Calibri"/>
          <w:sz w:val="12"/>
          <w:szCs w:val="12"/>
        </w:rPr>
        <w:sectPr>
          <w:type w:val="continuous"/>
          <w:pgSz w:w="10800" w:h="14400"/>
          <w:pgMar w:top="0" w:bottom="0" w:left="340" w:right="0"/>
        </w:sectPr>
      </w:pPr>
    </w:p>
    <w:p>
      <w:pPr>
        <w:pStyle w:val="BodyText"/>
        <w:spacing w:line="210" w:lineRule="exact" w:before="63"/>
        <w:ind w:right="0"/>
        <w:jc w:val="left"/>
        <w:rPr>
          <w:rFonts w:ascii="Calibri" w:hAnsi="Calibri" w:cs="Calibri" w:eastAsia="Calibri"/>
          <w:i w:val="0"/>
        </w:rPr>
      </w:pPr>
      <w:r>
        <w:rPr/>
        <w:pict>
          <v:group style="position:absolute;margin-left:529.141418pt;margin-top:-.999888pt;width:9.6pt;height:721.9pt;mso-position-horizontal-relative:page;mso-position-vertical-relative:page;z-index:1144" coordorigin="10583,-20" coordsize="192,14438">
            <v:group style="position:absolute;left:10603;top:0;width:152;height:14398" coordorigin="10603,0" coordsize="152,14398">
              <v:shape style="position:absolute;left:10603;top:0;width:152;height:14398" coordorigin="10603,0" coordsize="152,14398" path="m10603,14398l10754,14398,10754,0,10603,0,10603,14398xe" filled="true" fillcolor="#8b244c" stroked="false">
                <v:path arrowok="t"/>
                <v:fill type="solid"/>
              </v:shape>
            </v:group>
            <v:group style="position:absolute;left:10603;top:0;width:152;height:14398" coordorigin="10603,0" coordsize="152,14398">
              <v:shape style="position:absolute;left:10603;top:0;width:152;height:14398" coordorigin="10603,0" coordsize="152,14398" path="m10603,0l10754,0,10754,14398,10603,14398,10603,0xe" filled="false" stroked="true" strokeweight="1.999999pt" strokecolor="#8b244c">
                <v:path arrowok="t"/>
              </v:shape>
            </v:group>
            <w10:wrap type="none"/>
          </v:group>
        </w:pict>
      </w:r>
      <w:r>
        <w:rPr>
          <w:rFonts w:ascii="Calibri"/>
          <w:i/>
        </w:rPr>
        <w:t>Glophotonics</w:t>
      </w:r>
      <w:r>
        <w:rPr>
          <w:rFonts w:ascii="Calibri"/>
          <w:i w:val="0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  <w:w w:val="95"/>
        </w:rPr>
        <w:t>Company Registration</w:t>
      </w:r>
      <w:r>
        <w:rPr>
          <w:i/>
          <w:spacing w:val="36"/>
          <w:w w:val="95"/>
        </w:rPr>
        <w:t> </w:t>
      </w:r>
      <w:r>
        <w:rPr>
          <w:i/>
          <w:w w:val="95"/>
        </w:rPr>
        <w:t>Number</w:t>
      </w:r>
      <w:r>
        <w:rPr>
          <w:i/>
          <w:w w:val="96"/>
        </w:rPr>
        <w:t> </w:t>
      </w:r>
      <w:r>
        <w:rPr>
          <w:i/>
        </w:rPr>
        <w:t>RCS Limoges 533 575 031</w:t>
      </w:r>
      <w:r>
        <w:rPr>
          <w:i/>
          <w:spacing w:val="32"/>
        </w:rPr>
        <w:t> </w:t>
      </w:r>
      <w:r>
        <w:rPr>
          <w:i/>
          <w:spacing w:val="32"/>
        </w:rPr>
      </w:r>
      <w:r>
        <w:rPr>
          <w:i/>
        </w:rPr>
        <w:t>VAT Registration</w:t>
      </w:r>
      <w:r>
        <w:rPr>
          <w:i/>
          <w:spacing w:val="-11"/>
        </w:rPr>
        <w:t> </w:t>
      </w:r>
      <w:r>
        <w:rPr>
          <w:i/>
        </w:rPr>
        <w:t>Number</w:t>
      </w:r>
      <w:r>
        <w:rPr>
          <w:i w:val="0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  <w:w w:val="110"/>
        </w:rPr>
        <w:t>FR</w:t>
      </w:r>
      <w:r>
        <w:rPr>
          <w:i/>
          <w:spacing w:val="5"/>
          <w:w w:val="110"/>
        </w:rPr>
        <w:t> </w:t>
      </w:r>
      <w:r>
        <w:rPr>
          <w:i/>
          <w:w w:val="110"/>
        </w:rPr>
        <w:t>65533575031</w:t>
      </w:r>
      <w:r>
        <w:rPr>
          <w:i w:val="0"/>
        </w:rPr>
      </w:r>
    </w:p>
    <w:p>
      <w:pPr>
        <w:spacing w:line="240" w:lineRule="auto" w:before="4"/>
        <w:rPr>
          <w:rFonts w:ascii="Calibri" w:hAnsi="Calibri" w:cs="Calibri" w:eastAsia="Calibri"/>
          <w:i/>
          <w:sz w:val="25"/>
          <w:szCs w:val="25"/>
        </w:rPr>
      </w:pPr>
      <w:r>
        <w:rPr/>
        <w:br w:type="column"/>
      </w:r>
      <w:r>
        <w:rPr>
          <w:rFonts w:ascii="Calibri"/>
          <w:i/>
          <w:sz w:val="25"/>
        </w:rPr>
      </w:r>
    </w:p>
    <w:p>
      <w:pPr>
        <w:pStyle w:val="BodyText"/>
        <w:spacing w:line="230" w:lineRule="auto"/>
        <w:ind w:right="0" w:hanging="1"/>
        <w:jc w:val="center"/>
        <w:rPr>
          <w:rFonts w:ascii="Calibri" w:hAnsi="Calibri" w:cs="Calibri" w:eastAsia="Calibri"/>
          <w:i w:val="0"/>
        </w:rPr>
      </w:pPr>
      <w:r>
        <w:rPr>
          <w:rFonts w:ascii="Calibri"/>
          <w:i/>
        </w:rPr>
        <w:t>Contact</w:t>
      </w:r>
      <w:r>
        <w:rPr>
          <w:rFonts w:ascii="Calibri"/>
          <w:i/>
          <w:w w:val="96"/>
        </w:rPr>
        <w:t> </w:t>
      </w:r>
      <w:hyperlink r:id="rId18">
        <w:r>
          <w:rPr>
            <w:rFonts w:ascii="Calibri"/>
            <w:i/>
            <w:w w:val="95"/>
          </w:rPr>
          <w:t>www.glophotonics.fr</w:t>
        </w:r>
      </w:hyperlink>
      <w:r>
        <w:rPr>
          <w:rFonts w:ascii="Calibri"/>
          <w:i/>
          <w:w w:val="96"/>
        </w:rPr>
        <w:t> </w:t>
      </w:r>
      <w:hyperlink r:id="rId19">
        <w:r>
          <w:rPr>
            <w:rFonts w:ascii="Calibri"/>
            <w:i/>
            <w:color w:val="0000FF"/>
            <w:w w:val="96"/>
          </w:rPr>
        </w:r>
        <w:r>
          <w:rPr>
            <w:rFonts w:ascii="Calibri"/>
            <w:i/>
            <w:color w:val="0000FF"/>
            <w:w w:val="95"/>
            <w:u w:val="single" w:color="0433FF"/>
          </w:rPr>
          <w:t>contact@glophonics.fr</w:t>
        </w:r>
        <w:r>
          <w:rPr>
            <w:rFonts w:ascii="Calibri"/>
            <w:i/>
            <w:color w:val="0000FF"/>
            <w:w w:val="95"/>
          </w:rPr>
        </w:r>
        <w:r>
          <w:rPr>
            <w:rFonts w:ascii="Calibri"/>
            <w:i w:val="0"/>
          </w:rPr>
        </w:r>
      </w:hyperlink>
    </w:p>
    <w:p>
      <w:pPr>
        <w:pStyle w:val="BodyText"/>
        <w:spacing w:line="230" w:lineRule="auto" w:before="70"/>
        <w:ind w:right="644" w:firstLine="1356"/>
        <w:jc w:val="right"/>
        <w:rPr>
          <w:i w:val="0"/>
        </w:rPr>
      </w:pPr>
      <w:r>
        <w:rPr>
          <w:i w:val="0"/>
          <w:w w:val="95"/>
        </w:rPr>
        <w:br w:type="column"/>
      </w:r>
      <w:r>
        <w:rPr>
          <w:rFonts w:ascii="Calibri"/>
          <w:i/>
          <w:w w:val="95"/>
        </w:rPr>
        <w:t>Address</w:t>
      </w:r>
      <w:r>
        <w:rPr>
          <w:rFonts w:ascii="Calibri"/>
          <w:i/>
          <w:w w:val="98"/>
        </w:rPr>
        <w:t> </w:t>
      </w:r>
      <w:r>
        <w:rPr>
          <w:i/>
        </w:rPr>
        <w:t>123 avenue Albert</w:t>
      </w:r>
      <w:r>
        <w:rPr>
          <w:i/>
          <w:spacing w:val="-27"/>
        </w:rPr>
        <w:t> </w:t>
      </w:r>
      <w:r>
        <w:rPr>
          <w:i/>
        </w:rPr>
        <w:t>Thomas</w:t>
      </w:r>
      <w:r>
        <w:rPr>
          <w:i/>
          <w:w w:val="98"/>
        </w:rPr>
        <w:t> </w:t>
      </w:r>
      <w:r>
        <w:rPr>
          <w:i/>
        </w:rPr>
        <w:t>87060 Limoges</w:t>
      </w:r>
      <w:r>
        <w:rPr>
          <w:i/>
          <w:spacing w:val="10"/>
        </w:rPr>
        <w:t> </w:t>
      </w:r>
      <w:r>
        <w:rPr>
          <w:i/>
        </w:rPr>
        <w:t>Cedex</w:t>
      </w:r>
      <w:r>
        <w:rPr>
          <w:i w:val="0"/>
        </w:rPr>
      </w:r>
    </w:p>
    <w:p>
      <w:pPr>
        <w:pStyle w:val="BodyText"/>
        <w:spacing w:line="240" w:lineRule="auto" w:before="2"/>
        <w:ind w:left="0" w:right="644"/>
        <w:jc w:val="right"/>
        <w:rPr>
          <w:i w:val="0"/>
        </w:rPr>
      </w:pPr>
      <w:r>
        <w:rPr>
          <w:i/>
        </w:rPr>
        <w:t>FRANCE</w:t>
      </w:r>
      <w:r>
        <w:rPr>
          <w:i w:val="0"/>
        </w:rPr>
      </w:r>
    </w:p>
    <w:sectPr>
      <w:type w:val="continuous"/>
      <w:pgSz w:w="10800" w:h="14400"/>
      <w:pgMar w:top="0" w:bottom="0" w:left="340" w:right="0"/>
      <w:cols w:num="3" w:equalWidth="0">
        <w:col w:w="2479" w:space="1666"/>
        <w:col w:w="1899" w:space="1539"/>
        <w:col w:w="28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754" w:hanging="450"/>
      </w:pPr>
      <w:rPr>
        <w:rFonts w:hint="default" w:ascii="Arial" w:hAnsi="Arial" w:eastAsia="Arial"/>
        <w:color w:val="77153B"/>
        <w:w w:val="100"/>
        <w:sz w:val="32"/>
        <w:szCs w:val="32"/>
      </w:rPr>
    </w:lvl>
    <w:lvl w:ilvl="1">
      <w:start w:val="1"/>
      <w:numFmt w:val="bullet"/>
      <w:lvlText w:val="•"/>
      <w:lvlJc w:val="left"/>
      <w:pPr>
        <w:ind w:left="1235" w:hanging="4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11" w:hanging="4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2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7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13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88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64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4"/>
    </w:pPr>
    <w:rPr>
      <w:rFonts w:ascii="Calibri" w:hAnsi="Calibri" w:eastAsia="Calibri"/>
      <w:i/>
      <w:sz w:val="18"/>
      <w:szCs w:val="18"/>
    </w:rPr>
  </w:style>
  <w:style w:styleId="Heading1" w:type="paragraph">
    <w:name w:val="Heading 1"/>
    <w:basedOn w:val="Normal"/>
    <w:uiPriority w:val="1"/>
    <w:qFormat/>
    <w:pPr>
      <w:ind w:left="754" w:hanging="450"/>
      <w:outlineLvl w:val="1"/>
    </w:pPr>
    <w:rPr>
      <w:rFonts w:ascii="Calibri" w:hAnsi="Calibri" w:eastAsia="Calibri"/>
      <w:i/>
      <w:sz w:val="33"/>
      <w:szCs w:val="33"/>
    </w:rPr>
  </w:style>
  <w:style w:styleId="Heading2" w:type="paragraph">
    <w:name w:val="Heading 2"/>
    <w:basedOn w:val="Normal"/>
    <w:uiPriority w:val="1"/>
    <w:qFormat/>
    <w:pPr>
      <w:spacing w:before="64"/>
      <w:ind w:left="304"/>
      <w:outlineLvl w:val="2"/>
    </w:pPr>
    <w:rPr>
      <w:rFonts w:ascii="Calibri" w:hAnsi="Calibri" w:eastAsia="Calibri"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hyperlink" Target="http://www.glophotonics.fr/" TargetMode="External"/><Relationship Id="rId19" Type="http://schemas.openxmlformats.org/officeDocument/2006/relationships/hyperlink" Target="mailto:contact@glophonics.fr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2020-08-26T17:41:40Z</dcterms:created>
  <dcterms:modified xsi:type="dcterms:W3CDTF">2020-08-26T17:41:40Z</dcterms:modified>
</cp:coreProperties>
</file>